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7BDBC" w14:textId="77777777" w:rsidR="0066179F" w:rsidRDefault="00000000">
      <w:pPr>
        <w:pStyle w:val="Title"/>
      </w:pPr>
      <w:r>
        <w:t>ChatGPT - Phirm</w:t>
      </w:r>
    </w:p>
    <w:p w14:paraId="44768F84" w14:textId="77777777" w:rsidR="0066179F" w:rsidRDefault="0066179F">
      <w:bookmarkStart w:id="0" w:name="docufi-thread"/>
    </w:p>
    <w:p w14:paraId="136C99F7" w14:textId="77777777" w:rsidR="0066179F" w:rsidRDefault="0066179F"/>
    <w:p w14:paraId="559AF46B" w14:textId="77777777" w:rsidR="0066179F" w:rsidRDefault="00000000">
      <w:pPr>
        <w:pStyle w:val="Heading1"/>
      </w:pPr>
      <w:r>
        <w:t>Write the main integral for the volume of a sphere and add a short Python code to compute it numerically.</w:t>
      </w:r>
    </w:p>
    <w:p w14:paraId="349F8776" w14:textId="77777777" w:rsidR="0066179F" w:rsidRDefault="0066179F"/>
    <w:p w14:paraId="671C847E" w14:textId="77777777" w:rsidR="0066179F" w:rsidRDefault="00000000">
      <w:pPr>
        <w:pStyle w:val="Heading2"/>
      </w:pPr>
      <w:bookmarkStart w:id="1" w:name="X5827d1b82ef076598d31562a2251d1667ab2e45"/>
      <w:r>
        <w:t>Volume of a Sphere – Integral Formulation and Numerical Computation</w:t>
      </w:r>
    </w:p>
    <w:p w14:paraId="4C13D2AE" w14:textId="77777777" w:rsidR="0066179F" w:rsidRDefault="00000000">
      <w:pPr>
        <w:pStyle w:val="Heading2"/>
      </w:pPr>
      <w:bookmarkStart w:id="2" w:name="main-integral-for-sphere-volume"/>
      <w:r>
        <w:t>1. Main Integral for Sphere Volume</w:t>
      </w:r>
    </w:p>
    <w:p w14:paraId="2F862F2F" w14:textId="77777777" w:rsidR="0066179F" w:rsidRDefault="00000000">
      <w:r>
        <w:t xml:space="preserve">The volume of a sphere of radius </w:t>
      </w:r>
      <m:oMath>
        <m:r>
          <w:rPr>
            <w:rFonts w:ascii="Cambria Math" w:hAnsi="Cambria Math"/>
          </w:rPr>
          <m:t>R</m:t>
        </m:r>
      </m:oMath>
      <w:r>
        <w:t xml:space="preserve"> can be expressed using a </w:t>
      </w:r>
      <w:r>
        <w:rPr>
          <w:b/>
          <w:bCs/>
        </w:rPr>
        <w:t>triple integral in spherical coordinates</w:t>
      </w:r>
      <w:r>
        <w:t>:</w:t>
      </w:r>
    </w:p>
    <w:p w14:paraId="49CCECF9" w14:textId="77777777" w:rsidR="0066179F" w:rsidRDefault="00000000">
      <w:pPr>
        <w:pStyle w:val="CodeMathPara"/>
      </w:pPr>
      <m:oMathPara>
        <m:oMathParaPr>
          <m:jc m:val="center"/>
        </m:oMathParaPr>
        <m:oMath>
          <m:r>
            <m:t>V</m:t>
          </m:r>
          <m:r>
            <m:rPr>
              <m:sty m:val="p"/>
            </m:rPr>
            <w:rPr>
              <w:rStyle w:val="CodeMath"/>
            </w:rPr>
            <m:t>=</m:t>
          </m:r>
          <m:nary>
            <m:naryPr>
              <m:limLoc m:val="subSup"/>
              <m:ctrlPr/>
            </m:naryPr>
            <m:sub>
              <m:r>
                <m:t>0</m:t>
              </m:r>
            </m:sub>
            <m:sup>
              <m:r>
                <m:t>2π</m:t>
              </m:r>
            </m:sup>
            <m:e>
              <m:nary>
                <m:naryPr>
                  <m:limLoc m:val="subSup"/>
                  <m:ctrlPr/>
                </m:naryPr>
                <m:sub>
                  <m:r>
                    <m:t>0</m:t>
                  </m:r>
                </m:sub>
                <m:sup>
                  <m:r>
                    <m:t>π</m:t>
                  </m:r>
                </m:sup>
                <m:e>
                  <m:nary>
                    <m:naryPr>
                      <m:limLoc m:val="subSup"/>
                      <m:ctrlPr/>
                    </m:naryPr>
                    <m:sub>
                      <m:r>
                        <m:t>0</m:t>
                      </m:r>
                    </m:sub>
                    <m:sup>
                      <m:r>
                        <m:t>R</m:t>
                      </m:r>
                    </m:sup>
                    <m:e>
                      <m:sSup>
                        <m:sSupPr>
                          <m:ctrlPr/>
                        </m:sSupPr>
                        <m:e>
                          <m:r>
                            <m:t>r</m:t>
                          </m:r>
                        </m:e>
                        <m:sup>
                          <m:r>
                            <m:t>2</m:t>
                          </m:r>
                        </m:sup>
                      </m:sSup>
                    </m:e>
                  </m:nary>
                </m:e>
              </m:nary>
            </m:e>
          </m:nary>
          <m:r>
            <m:rPr>
              <m:sty m:val="p"/>
            </m:rPr>
            <w:rPr>
              <w:rStyle w:val="CodeMath"/>
            </w:rPr>
            <m:t>sin</m:t>
          </m:r>
          <m:r>
            <m:t>θ dr dθ dϕ</m:t>
          </m:r>
        </m:oMath>
      </m:oMathPara>
    </w:p>
    <w:p w14:paraId="55ABF08F" w14:textId="77777777" w:rsidR="0066179F" w:rsidRDefault="00000000">
      <w:pPr>
        <w:pStyle w:val="Heading3"/>
      </w:pPr>
      <w:bookmarkStart w:id="3" w:name="variables"/>
      <w:r>
        <w:t>Variables</w:t>
      </w:r>
    </w:p>
    <w:p w14:paraId="40389190" w14:textId="77777777" w:rsidR="0066179F" w:rsidRDefault="00000000">
      <w:pPr>
        <w:numPr>
          <w:ilvl w:val="0"/>
          <w:numId w:val="2"/>
        </w:numPr>
      </w:pPr>
      <m:oMath>
        <m:r>
          <w:rPr>
            <w:rFonts w:ascii="Cambria Math" w:hAnsi="Cambria Math"/>
          </w:rPr>
          <m:t>r</m:t>
        </m:r>
      </m:oMath>
      <w:r>
        <w:t>: radial distance</w:t>
      </w:r>
    </w:p>
    <w:p w14:paraId="55352591" w14:textId="77777777" w:rsidR="0066179F" w:rsidRDefault="00000000">
      <w:pPr>
        <w:numPr>
          <w:ilvl w:val="0"/>
          <w:numId w:val="2"/>
        </w:numPr>
      </w:pPr>
      <m:oMath>
        <m:r>
          <w:rPr>
            <w:rFonts w:ascii="Cambria Math" w:hAnsi="Cambria Math"/>
          </w:rPr>
          <m:t>θ</m:t>
        </m:r>
      </m:oMath>
      <w:r>
        <w:t>: polar angle</w:t>
      </w:r>
    </w:p>
    <w:p w14:paraId="72EF06DC" w14:textId="77777777" w:rsidR="0066179F" w:rsidRDefault="00000000">
      <w:pPr>
        <w:numPr>
          <w:ilvl w:val="0"/>
          <w:numId w:val="2"/>
        </w:numPr>
      </w:pPr>
      <m:oMath>
        <m:r>
          <w:rPr>
            <w:rFonts w:ascii="Cambria Math" w:hAnsi="Cambria Math"/>
          </w:rPr>
          <m:t>ϕ</m:t>
        </m:r>
      </m:oMath>
      <w:r>
        <w:t>: azimuthal angle</w:t>
      </w:r>
    </w:p>
    <w:p w14:paraId="56E7284C" w14:textId="77777777" w:rsidR="0066179F" w:rsidRDefault="00000000">
      <w:pPr>
        <w:pStyle w:val="Heading2"/>
      </w:pPr>
      <w:bookmarkStart w:id="4" w:name="simplified-integral-after-separation"/>
      <w:bookmarkEnd w:id="2"/>
      <w:bookmarkEnd w:id="3"/>
      <w:r>
        <w:t>2. Simplified Integral (After Separation)</w:t>
      </w:r>
    </w:p>
    <w:p w14:paraId="7D01C78B" w14:textId="77777777" w:rsidR="0066179F" w:rsidRDefault="00000000">
      <w:r>
        <w:t>Since the integrand separates cleanly:</w:t>
      </w:r>
    </w:p>
    <w:p w14:paraId="48511AD4" w14:textId="77777777" w:rsidR="0066179F" w:rsidRDefault="00000000">
      <w:pPr>
        <w:pStyle w:val="CodeMathPara"/>
      </w:pPr>
      <m:oMathPara>
        <m:oMathParaPr>
          <m:jc m:val="center"/>
        </m:oMathParaPr>
        <m:oMath>
          <m:r>
            <m:t>V</m:t>
          </m:r>
          <m:r>
            <m:rPr>
              <m:sty m:val="p"/>
            </m:rPr>
            <w:rPr>
              <w:rStyle w:val="CodeMath"/>
            </w:rPr>
            <m:t>=(</m:t>
          </m:r>
          <m:nary>
            <m:naryPr>
              <m:limLoc m:val="subSup"/>
              <m:ctrlPr/>
            </m:naryPr>
            <m:sub>
              <m:r>
                <m:t>0</m:t>
              </m:r>
            </m:sub>
            <m:sup>
              <m:r>
                <m:t>R</m:t>
              </m:r>
            </m:sup>
            <m:e>
              <m:sSup>
                <m:sSupPr>
                  <m:ctrlPr/>
                </m:sSupPr>
                <m:e>
                  <m:r>
                    <m:t>r</m:t>
                  </m:r>
                </m:e>
                <m:sup>
                  <m:r>
                    <m:t>2</m:t>
                  </m:r>
                </m:sup>
              </m:sSup>
            </m:e>
          </m:nary>
          <m:r>
            <m:t> dr</m:t>
          </m:r>
          <m:r>
            <m:rPr>
              <m:sty m:val="p"/>
            </m:rPr>
            <w:rPr>
              <w:rStyle w:val="CodeMath"/>
            </w:rPr>
            <m:t>)(</m:t>
          </m:r>
          <m:nary>
            <m:naryPr>
              <m:limLoc m:val="subSup"/>
              <m:ctrlPr/>
            </m:naryPr>
            <m:sub>
              <m:r>
                <m:t>0</m:t>
              </m:r>
            </m:sub>
            <m:sup>
              <m:r>
                <m:t>π</m:t>
              </m:r>
            </m:sup>
            <m:e>
              <m:r>
                <m:rPr>
                  <m:sty m:val="p"/>
                </m:rPr>
                <w:rPr>
                  <w:rStyle w:val="CodeMath"/>
                </w:rPr>
                <m:t>sin</m:t>
              </m:r>
            </m:e>
          </m:nary>
          <m:r>
            <m:t>θ dθ</m:t>
          </m:r>
          <m:r>
            <m:rPr>
              <m:sty m:val="p"/>
            </m:rPr>
            <w:rPr>
              <w:rStyle w:val="CodeMath"/>
            </w:rPr>
            <m:t>)(</m:t>
          </m:r>
          <m:nary>
            <m:naryPr>
              <m:limLoc m:val="subSup"/>
              <m:ctrlPr/>
            </m:naryPr>
            <m:sub>
              <m:r>
                <m:t>0</m:t>
              </m:r>
            </m:sub>
            <m:sup>
              <m:r>
                <m:t>2π</m:t>
              </m:r>
            </m:sup>
            <m:e>
              <m:r>
                <m:t>d</m:t>
              </m:r>
            </m:e>
          </m:nary>
          <m:r>
            <m:t>ϕ</m:t>
          </m:r>
          <m:r>
            <m:rPr>
              <m:sty m:val="p"/>
            </m:rPr>
            <w:rPr>
              <w:rStyle w:val="CodeMath"/>
            </w:rPr>
            <m:t>)</m:t>
          </m:r>
        </m:oMath>
      </m:oMathPara>
    </w:p>
    <w:p w14:paraId="6A7F1041" w14:textId="77777777" w:rsidR="0066179F" w:rsidRDefault="00000000">
      <w:pPr>
        <w:pStyle w:val="Heading2"/>
      </w:pPr>
      <w:bookmarkStart w:id="5" w:name="analytical-result"/>
      <w:bookmarkEnd w:id="4"/>
      <w:r>
        <w:t>3. Analytical Result</w:t>
      </w:r>
    </w:p>
    <w:p w14:paraId="279F7444" w14:textId="77777777" w:rsidR="0066179F" w:rsidRDefault="00000000">
      <w:r>
        <w:t>Evaluating:</w:t>
      </w:r>
    </w:p>
    <w:p w14:paraId="2B3C28B3" w14:textId="77777777" w:rsidR="0066179F" w:rsidRDefault="00000000">
      <w:pPr>
        <w:pStyle w:val="CodeMathPara"/>
        <w:numPr>
          <w:ilvl w:val="0"/>
          <w:numId w:val="3"/>
        </w:numPr>
      </w:pPr>
      <m:oMath>
        <m:nary>
          <m:naryPr>
            <m:limLoc m:val="subSup"/>
            <m:ctrlPr/>
          </m:naryPr>
          <m:sub>
            <m:r>
              <m:t>0</m:t>
            </m:r>
          </m:sub>
          <m:sup>
            <m:r>
              <m:t>R</m:t>
            </m:r>
          </m:sup>
          <m:e>
            <m:sSup>
              <m:sSupPr>
                <m:ctrlPr/>
              </m:sSupPr>
              <m:e>
                <m:r>
                  <m:t>r</m:t>
                </m:r>
              </m:e>
              <m:sup>
                <m:r>
                  <m:t>2</m:t>
                </m:r>
              </m:sup>
            </m:sSup>
          </m:e>
        </m:nary>
        <m:r>
          <m:t>dr</m:t>
        </m:r>
        <m:r>
          <m:rPr>
            <m:sty m:val="p"/>
          </m:rPr>
          <w:rPr>
            <w:rStyle w:val="CodeMath"/>
          </w:rPr>
          <m:t>=</m:t>
        </m:r>
        <m:f>
          <m:fPr>
            <m:ctrlPr/>
          </m:fPr>
          <m:num>
            <m:sSup>
              <m:sSupPr>
                <m:ctrlPr/>
              </m:sSupPr>
              <m:e>
                <m:r>
                  <m:t>R</m:t>
                </m:r>
              </m:e>
              <m:sup>
                <m:r>
                  <m:t>3</m:t>
                </m:r>
              </m:sup>
            </m:sSup>
          </m:num>
          <m:den>
            <m:r>
              <m:t>3</m:t>
            </m:r>
          </m:den>
        </m:f>
      </m:oMath>
    </w:p>
    <w:p w14:paraId="3DF22641" w14:textId="77777777" w:rsidR="0066179F" w:rsidRDefault="00000000">
      <w:pPr>
        <w:pStyle w:val="CodeMathPara"/>
        <w:numPr>
          <w:ilvl w:val="0"/>
          <w:numId w:val="3"/>
        </w:numPr>
      </w:pPr>
      <m:oMath>
        <m:nary>
          <m:naryPr>
            <m:limLoc m:val="subSup"/>
            <m:ctrlPr/>
          </m:naryPr>
          <m:sub>
            <m:r>
              <m:t>0</m:t>
            </m:r>
          </m:sub>
          <m:sup>
            <m:r>
              <m:t>π</m:t>
            </m:r>
          </m:sup>
          <m:e>
            <m:r>
              <m:rPr>
                <m:sty m:val="p"/>
              </m:rPr>
              <w:rPr>
                <w:rStyle w:val="CodeMath"/>
              </w:rPr>
              <m:t>sin</m:t>
            </m:r>
          </m:e>
        </m:nary>
        <m:r>
          <m:t>θdθ</m:t>
        </m:r>
        <m:r>
          <m:rPr>
            <m:sty m:val="p"/>
          </m:rPr>
          <w:rPr>
            <w:rStyle w:val="CodeMath"/>
          </w:rPr>
          <m:t>=</m:t>
        </m:r>
        <m:r>
          <m:t>2</m:t>
        </m:r>
      </m:oMath>
    </w:p>
    <w:p w14:paraId="0DB2738B" w14:textId="77777777" w:rsidR="0066179F" w:rsidRDefault="00000000">
      <w:pPr>
        <w:pStyle w:val="Heading2"/>
      </w:pPr>
      <w:bookmarkStart w:id="6" w:name="numerical-computation-python"/>
      <w:bookmarkEnd w:id="5"/>
      <w:r>
        <w:t>4. Numerical Computation (Python)</w:t>
      </w:r>
    </w:p>
    <w:p w14:paraId="12074C81" w14:textId="77777777" w:rsidR="0066179F" w:rsidRDefault="00000000">
      <w:pPr>
        <w:pStyle w:val="Heading3"/>
      </w:pPr>
      <w:bookmarkStart w:id="7" w:name="method-numerical-integration-using-scipy"/>
      <w:r>
        <w:t>Method: Numerical integration using scipy</w:t>
      </w:r>
    </w:p>
    <w:p w14:paraId="3D0E9C66" w14:textId="77777777" w:rsidR="0066179F" w:rsidRDefault="00000000">
      <w:pPr>
        <w:pStyle w:val="CodeWindow"/>
      </w:pPr>
      <w:r>
        <w:rPr>
          <w:rStyle w:val="CodeDRed"/>
        </w:rPr>
        <w:t>import</w:t>
      </w:r>
      <w:r>
        <w:rPr>
          <w:rStyle w:val="CodeWHBlack"/>
        </w:rPr>
        <w:t> </w:t>
      </w:r>
      <w:r>
        <w:rPr>
          <w:rStyle w:val="CodePurple"/>
        </w:rPr>
        <w:t>numpy</w:t>
      </w:r>
      <w:r>
        <w:rPr>
          <w:rStyle w:val="CodeWHBlack"/>
        </w:rPr>
        <w:t> </w:t>
      </w:r>
      <w:r>
        <w:rPr>
          <w:rStyle w:val="CodeDRed"/>
        </w:rPr>
        <w:t>as</w:t>
      </w:r>
      <w:r>
        <w:rPr>
          <w:rStyle w:val="CodeWHBlack"/>
        </w:rPr>
        <w:t> </w:t>
      </w:r>
      <w:r>
        <w:rPr>
          <w:rStyle w:val="CodePurple"/>
        </w:rPr>
        <w:t>np</w:t>
      </w:r>
    </w:p>
    <w:p w14:paraId="7492BCFC" w14:textId="77777777" w:rsidR="0066179F" w:rsidRDefault="00000000">
      <w:pPr>
        <w:pStyle w:val="CodeWindow"/>
      </w:pPr>
      <w:r>
        <w:rPr>
          <w:rStyle w:val="CodeDRed"/>
        </w:rPr>
        <w:t>from</w:t>
      </w:r>
      <w:r>
        <w:rPr>
          <w:rStyle w:val="CodeWHBlack"/>
        </w:rPr>
        <w:t> </w:t>
      </w:r>
      <w:r>
        <w:rPr>
          <w:rStyle w:val="CodePurple"/>
        </w:rPr>
        <w:t>scipy</w:t>
      </w:r>
      <w:r>
        <w:rPr>
          <w:rStyle w:val="CodeWHBlack"/>
        </w:rPr>
        <w:t> </w:t>
      </w:r>
      <w:r>
        <w:rPr>
          <w:rStyle w:val="CodeDRed"/>
        </w:rPr>
        <w:t>import</w:t>
      </w:r>
      <w:r>
        <w:rPr>
          <w:rStyle w:val="CodeWHBlack"/>
        </w:rPr>
        <w:t> </w:t>
      </w:r>
      <w:r>
        <w:rPr>
          <w:rStyle w:val="CodePurple"/>
        </w:rPr>
        <w:t>integrate</w:t>
      </w:r>
    </w:p>
    <w:p w14:paraId="3C68F7C6" w14:textId="77777777" w:rsidR="0066179F" w:rsidRDefault="00000000">
      <w:pPr>
        <w:pStyle w:val="CodeWindow"/>
      </w:pPr>
      <w:r>
        <w:t>​</w:t>
      </w:r>
    </w:p>
    <w:p w14:paraId="21F633E2" w14:textId="77777777" w:rsidR="0066179F" w:rsidRDefault="00000000">
      <w:pPr>
        <w:pStyle w:val="CodeWindow"/>
      </w:pPr>
      <w:r>
        <w:rPr>
          <w:rStyle w:val="CodeWHBlack"/>
        </w:rPr>
        <w:t># Sphere radius</w:t>
      </w:r>
    </w:p>
    <w:p w14:paraId="7D312D7B" w14:textId="77777777" w:rsidR="0066179F" w:rsidRDefault="00000000">
      <w:pPr>
        <w:pStyle w:val="CodeWindow"/>
      </w:pPr>
      <w:r>
        <w:rPr>
          <w:rStyle w:val="CodePurple"/>
        </w:rPr>
        <w:t>R</w:t>
      </w:r>
      <w:r>
        <w:rPr>
          <w:rStyle w:val="CodeWHBlack"/>
        </w:rPr>
        <w:t> </w:t>
      </w:r>
      <w:r>
        <w:rPr>
          <w:rStyle w:val="CodeDRed"/>
        </w:rPr>
        <w:t>=</w:t>
      </w:r>
      <w:r>
        <w:rPr>
          <w:rStyle w:val="CodeWHBlack"/>
        </w:rPr>
        <w:t> </w:t>
      </w:r>
      <w:r>
        <w:rPr>
          <w:rStyle w:val="CodeOrange"/>
        </w:rPr>
        <w:t>1.0</w:t>
      </w:r>
    </w:p>
    <w:p w14:paraId="62AAB35B" w14:textId="77777777" w:rsidR="0066179F" w:rsidRDefault="00000000">
      <w:pPr>
        <w:pStyle w:val="CodeWindow"/>
      </w:pPr>
      <w:r>
        <w:t>​</w:t>
      </w:r>
    </w:p>
    <w:p w14:paraId="49AF84A6" w14:textId="77777777" w:rsidR="0066179F" w:rsidRDefault="00000000">
      <w:pPr>
        <w:pStyle w:val="CodeWindow"/>
      </w:pPr>
      <w:r>
        <w:rPr>
          <w:rStyle w:val="CodeWHBlack"/>
        </w:rPr>
        <w:t># Integrand: r^2 * sin(theta)</w:t>
      </w:r>
    </w:p>
    <w:p w14:paraId="6D809EEE" w14:textId="77777777" w:rsidR="0066179F" w:rsidRDefault="00000000">
      <w:pPr>
        <w:pStyle w:val="CodeWindow"/>
      </w:pPr>
      <w:r>
        <w:rPr>
          <w:rStyle w:val="CodeDRed"/>
        </w:rPr>
        <w:t>def</w:t>
      </w:r>
      <w:r>
        <w:rPr>
          <w:rStyle w:val="CodeWHBlack"/>
        </w:rPr>
        <w:t> </w:t>
      </w:r>
      <w:r>
        <w:rPr>
          <w:rStyle w:val="CodePurple"/>
        </w:rPr>
        <w:t>integrand</w:t>
      </w:r>
      <w:r>
        <w:rPr>
          <w:rStyle w:val="CodeWHBlack"/>
        </w:rPr>
        <w:t>(</w:t>
      </w:r>
      <w:r>
        <w:rPr>
          <w:rStyle w:val="CodePurple"/>
        </w:rPr>
        <w:t>phi</w:t>
      </w:r>
      <w:r>
        <w:rPr>
          <w:rStyle w:val="CodeWHBlack"/>
        </w:rPr>
        <w:t xml:space="preserve">, </w:t>
      </w:r>
      <w:r>
        <w:rPr>
          <w:rStyle w:val="CodePurple"/>
        </w:rPr>
        <w:t>theta</w:t>
      </w:r>
      <w:r>
        <w:rPr>
          <w:rStyle w:val="CodeWHBlack"/>
        </w:rPr>
        <w:t xml:space="preserve">, </w:t>
      </w:r>
      <w:r>
        <w:rPr>
          <w:rStyle w:val="CodePurple"/>
        </w:rPr>
        <w:t>r</w:t>
      </w:r>
      <w:r>
        <w:rPr>
          <w:rStyle w:val="CodeWHBlack"/>
        </w:rPr>
        <w:t>):</w:t>
      </w:r>
    </w:p>
    <w:p w14:paraId="7A5E0D5D" w14:textId="77777777" w:rsidR="0066179F" w:rsidRDefault="00000000">
      <w:pPr>
        <w:pStyle w:val="CodeWindow"/>
      </w:pPr>
      <w:r>
        <w:rPr>
          <w:rStyle w:val="CodeWHBlack"/>
        </w:rPr>
        <w:t>    </w:t>
      </w:r>
      <w:r>
        <w:rPr>
          <w:rStyle w:val="CodeDRed"/>
        </w:rPr>
        <w:t>return</w:t>
      </w:r>
      <w:r>
        <w:rPr>
          <w:rStyle w:val="CodeWHBlack"/>
        </w:rPr>
        <w:t> </w:t>
      </w:r>
      <w:r>
        <w:rPr>
          <w:rStyle w:val="CodePurple"/>
        </w:rPr>
        <w:t>r</w:t>
      </w:r>
      <w:r>
        <w:rPr>
          <w:rStyle w:val="CodeDRed"/>
        </w:rPr>
        <w:t>**</w:t>
      </w:r>
      <w:r>
        <w:rPr>
          <w:rStyle w:val="CodeOrange"/>
        </w:rPr>
        <w:t>2</w:t>
      </w:r>
      <w:r>
        <w:rPr>
          <w:rStyle w:val="CodeWHBlack"/>
        </w:rPr>
        <w:t> </w:t>
      </w:r>
      <w:r>
        <w:rPr>
          <w:rStyle w:val="CodeDRed"/>
        </w:rPr>
        <w:t>*</w:t>
      </w:r>
      <w:r>
        <w:rPr>
          <w:rStyle w:val="CodeWHBlack"/>
        </w:rPr>
        <w:t> </w:t>
      </w:r>
      <w:r>
        <w:rPr>
          <w:rStyle w:val="CodePurple"/>
        </w:rPr>
        <w:t>np</w:t>
      </w:r>
      <w:r>
        <w:rPr>
          <w:rStyle w:val="CodeDRed"/>
        </w:rPr>
        <w:t>.</w:t>
      </w:r>
      <w:r>
        <w:rPr>
          <w:rStyle w:val="CodeWHBlack"/>
        </w:rPr>
        <w:t>sin(</w:t>
      </w:r>
      <w:r>
        <w:rPr>
          <w:rStyle w:val="CodePurple"/>
        </w:rPr>
        <w:t>theta</w:t>
      </w:r>
      <w:r>
        <w:rPr>
          <w:rStyle w:val="CodeWHBlack"/>
        </w:rPr>
        <w:t>)</w:t>
      </w:r>
    </w:p>
    <w:p w14:paraId="0533A133" w14:textId="77777777" w:rsidR="0066179F" w:rsidRDefault="00000000">
      <w:pPr>
        <w:pStyle w:val="CodeWindow"/>
      </w:pPr>
      <w:r>
        <w:t>​</w:t>
      </w:r>
    </w:p>
    <w:p w14:paraId="28BBD11C" w14:textId="77777777" w:rsidR="0066179F" w:rsidRDefault="00000000">
      <w:pPr>
        <w:pStyle w:val="CodeWindow"/>
      </w:pPr>
      <w:r>
        <w:rPr>
          <w:rStyle w:val="CodeWHBlack"/>
        </w:rPr>
        <w:t># Integration limits</w:t>
      </w:r>
    </w:p>
    <w:p w14:paraId="4851DFC3" w14:textId="77777777" w:rsidR="0066179F" w:rsidRDefault="00000000">
      <w:pPr>
        <w:pStyle w:val="CodeWindow"/>
      </w:pPr>
      <w:r>
        <w:rPr>
          <w:rStyle w:val="CodePurple"/>
        </w:rPr>
        <w:t>r_limits</w:t>
      </w:r>
      <w:r>
        <w:rPr>
          <w:rStyle w:val="CodeWHBlack"/>
        </w:rPr>
        <w:t> </w:t>
      </w:r>
      <w:r>
        <w:rPr>
          <w:rStyle w:val="CodeDRed"/>
        </w:rPr>
        <w:t>=</w:t>
      </w:r>
      <w:r>
        <w:rPr>
          <w:rStyle w:val="CodeWHBlack"/>
        </w:rPr>
        <w:t> [</w:t>
      </w:r>
      <w:r>
        <w:rPr>
          <w:rStyle w:val="CodeOrange"/>
        </w:rPr>
        <w:t>0</w:t>
      </w:r>
      <w:r>
        <w:rPr>
          <w:rStyle w:val="CodeWHBlack"/>
        </w:rPr>
        <w:t xml:space="preserve">, </w:t>
      </w:r>
      <w:r>
        <w:rPr>
          <w:rStyle w:val="CodePurple"/>
        </w:rPr>
        <w:t>R</w:t>
      </w:r>
      <w:r>
        <w:rPr>
          <w:rStyle w:val="CodeWHBlack"/>
        </w:rPr>
        <w:t>]</w:t>
      </w:r>
    </w:p>
    <w:p w14:paraId="08020559" w14:textId="77777777" w:rsidR="0066179F" w:rsidRDefault="00000000">
      <w:pPr>
        <w:pStyle w:val="CodeWindow"/>
      </w:pPr>
      <w:r>
        <w:rPr>
          <w:rStyle w:val="CodePurple"/>
        </w:rPr>
        <w:t>theta_limits</w:t>
      </w:r>
      <w:r>
        <w:rPr>
          <w:rStyle w:val="CodeWHBlack"/>
        </w:rPr>
        <w:t> </w:t>
      </w:r>
      <w:r>
        <w:rPr>
          <w:rStyle w:val="CodeDRed"/>
        </w:rPr>
        <w:t>=</w:t>
      </w:r>
      <w:r>
        <w:rPr>
          <w:rStyle w:val="CodeWHBlack"/>
        </w:rPr>
        <w:t> [</w:t>
      </w:r>
      <w:r>
        <w:rPr>
          <w:rStyle w:val="CodeOrange"/>
        </w:rPr>
        <w:t>0</w:t>
      </w:r>
      <w:r>
        <w:rPr>
          <w:rStyle w:val="CodeWHBlack"/>
        </w:rPr>
        <w:t xml:space="preserve">, </w:t>
      </w:r>
      <w:r>
        <w:rPr>
          <w:rStyle w:val="CodePurple"/>
        </w:rPr>
        <w:t>np</w:t>
      </w:r>
      <w:r>
        <w:rPr>
          <w:rStyle w:val="CodeDRed"/>
        </w:rPr>
        <w:t>.</w:t>
      </w:r>
      <w:r>
        <w:rPr>
          <w:rStyle w:val="CodeWHBlack"/>
        </w:rPr>
        <w:t>pi]</w:t>
      </w:r>
    </w:p>
    <w:p w14:paraId="5093E213" w14:textId="77777777" w:rsidR="0066179F" w:rsidRDefault="00000000">
      <w:pPr>
        <w:pStyle w:val="CodeWindow"/>
      </w:pPr>
      <w:r>
        <w:rPr>
          <w:rStyle w:val="CodePurple"/>
        </w:rPr>
        <w:t>phi_limits</w:t>
      </w:r>
      <w:r>
        <w:rPr>
          <w:rStyle w:val="CodeWHBlack"/>
        </w:rPr>
        <w:t> </w:t>
      </w:r>
      <w:r>
        <w:rPr>
          <w:rStyle w:val="CodeDRed"/>
        </w:rPr>
        <w:t>=</w:t>
      </w:r>
      <w:r>
        <w:rPr>
          <w:rStyle w:val="CodeWHBlack"/>
        </w:rPr>
        <w:t> [</w:t>
      </w:r>
      <w:r>
        <w:rPr>
          <w:rStyle w:val="CodeOrange"/>
        </w:rPr>
        <w:t>0</w:t>
      </w:r>
      <w:r>
        <w:rPr>
          <w:rStyle w:val="CodeWHBlack"/>
        </w:rPr>
        <w:t xml:space="preserve">, </w:t>
      </w:r>
      <w:r>
        <w:rPr>
          <w:rStyle w:val="CodeOrange"/>
        </w:rPr>
        <w:t>2</w:t>
      </w:r>
      <w:r>
        <w:rPr>
          <w:rStyle w:val="CodeDRed"/>
        </w:rPr>
        <w:t>*</w:t>
      </w:r>
      <w:r>
        <w:rPr>
          <w:rStyle w:val="CodePurple"/>
        </w:rPr>
        <w:t>np</w:t>
      </w:r>
      <w:r>
        <w:rPr>
          <w:rStyle w:val="CodeDRed"/>
        </w:rPr>
        <w:t>.</w:t>
      </w:r>
      <w:r>
        <w:rPr>
          <w:rStyle w:val="CodeWHBlack"/>
        </w:rPr>
        <w:t>pi]</w:t>
      </w:r>
    </w:p>
    <w:p w14:paraId="5454DC53" w14:textId="77777777" w:rsidR="0066179F" w:rsidRDefault="00000000">
      <w:pPr>
        <w:pStyle w:val="CodeWindow"/>
      </w:pPr>
      <w:r>
        <w:t>​</w:t>
      </w:r>
    </w:p>
    <w:p w14:paraId="56954BCB" w14:textId="77777777" w:rsidR="0066179F" w:rsidRDefault="00000000">
      <w:pPr>
        <w:pStyle w:val="CodeWindow"/>
      </w:pPr>
      <w:r>
        <w:rPr>
          <w:rStyle w:val="CodeWHBlack"/>
        </w:rPr>
        <w:t># Perform triple integration</w:t>
      </w:r>
    </w:p>
    <w:p w14:paraId="38899D50" w14:textId="77777777" w:rsidR="0066179F" w:rsidRDefault="00000000">
      <w:pPr>
        <w:pStyle w:val="CodeWindow"/>
      </w:pPr>
      <w:r>
        <w:rPr>
          <w:rStyle w:val="CodePurple"/>
        </w:rPr>
        <w:t>volume</w:t>
      </w:r>
      <w:r>
        <w:rPr>
          <w:rStyle w:val="CodeWHBlack"/>
        </w:rPr>
        <w:t xml:space="preserve">, </w:t>
      </w:r>
      <w:r>
        <w:rPr>
          <w:rStyle w:val="CodePurple"/>
        </w:rPr>
        <w:t>error</w:t>
      </w:r>
      <w:r>
        <w:rPr>
          <w:rStyle w:val="CodeWHBlack"/>
        </w:rPr>
        <w:t> </w:t>
      </w:r>
      <w:r>
        <w:rPr>
          <w:rStyle w:val="CodeDRed"/>
        </w:rPr>
        <w:t>=</w:t>
      </w:r>
      <w:r>
        <w:rPr>
          <w:rStyle w:val="CodeWHBlack"/>
        </w:rPr>
        <w:t> </w:t>
      </w:r>
      <w:r>
        <w:rPr>
          <w:rStyle w:val="CodePurple"/>
        </w:rPr>
        <w:t>integrate</w:t>
      </w:r>
      <w:r>
        <w:rPr>
          <w:rStyle w:val="CodeDRed"/>
        </w:rPr>
        <w:t>.</w:t>
      </w:r>
      <w:r>
        <w:rPr>
          <w:rStyle w:val="CodeWHBlack"/>
        </w:rPr>
        <w:t>nquad(</w:t>
      </w:r>
    </w:p>
    <w:p w14:paraId="1264D57D" w14:textId="77777777" w:rsidR="0066179F" w:rsidRDefault="00000000">
      <w:pPr>
        <w:pStyle w:val="CodeWindow"/>
      </w:pPr>
      <w:r>
        <w:rPr>
          <w:rStyle w:val="CodeWHBlack"/>
        </w:rPr>
        <w:t>    </w:t>
      </w:r>
      <w:r>
        <w:rPr>
          <w:rStyle w:val="CodePurple"/>
        </w:rPr>
        <w:t>integrand</w:t>
      </w:r>
      <w:r>
        <w:rPr>
          <w:rStyle w:val="CodeWHBlack"/>
        </w:rPr>
        <w:t>,</w:t>
      </w:r>
    </w:p>
    <w:p w14:paraId="415EE491" w14:textId="77777777" w:rsidR="0066179F" w:rsidRDefault="00000000">
      <w:pPr>
        <w:pStyle w:val="CodeWindow"/>
      </w:pPr>
      <w:r>
        <w:rPr>
          <w:rStyle w:val="CodeWHBlack"/>
        </w:rPr>
        <w:t>    [</w:t>
      </w:r>
      <w:r>
        <w:rPr>
          <w:rStyle w:val="CodePurple"/>
        </w:rPr>
        <w:t>phi_limits</w:t>
      </w:r>
      <w:r>
        <w:rPr>
          <w:rStyle w:val="CodeWHBlack"/>
        </w:rPr>
        <w:t xml:space="preserve">, </w:t>
      </w:r>
      <w:r>
        <w:rPr>
          <w:rStyle w:val="CodePurple"/>
        </w:rPr>
        <w:t>theta_limits</w:t>
      </w:r>
      <w:r>
        <w:rPr>
          <w:rStyle w:val="CodeWHBlack"/>
        </w:rPr>
        <w:t xml:space="preserve">, </w:t>
      </w:r>
      <w:r>
        <w:rPr>
          <w:rStyle w:val="CodePurple"/>
        </w:rPr>
        <w:t>r_limits</w:t>
      </w:r>
      <w:r>
        <w:rPr>
          <w:rStyle w:val="CodeWHBlack"/>
        </w:rPr>
        <w:t>]</w:t>
      </w:r>
    </w:p>
    <w:p w14:paraId="70736571" w14:textId="77777777" w:rsidR="0066179F" w:rsidRDefault="00000000">
      <w:pPr>
        <w:pStyle w:val="CodeWindow"/>
      </w:pPr>
      <w:r>
        <w:rPr>
          <w:rStyle w:val="CodeWHBlack"/>
        </w:rPr>
        <w:lastRenderedPageBreak/>
        <w:t>)</w:t>
      </w:r>
    </w:p>
    <w:p w14:paraId="160786EE" w14:textId="77777777" w:rsidR="0066179F" w:rsidRDefault="00000000">
      <w:pPr>
        <w:pStyle w:val="CodeWindow"/>
      </w:pPr>
      <w:r>
        <w:t>​</w:t>
      </w:r>
    </w:p>
    <w:p w14:paraId="39D01B13" w14:textId="77777777" w:rsidR="0066179F" w:rsidRDefault="00000000">
      <w:pPr>
        <w:pStyle w:val="CodeWindow"/>
      </w:pPr>
      <w:r>
        <w:rPr>
          <w:rStyle w:val="CodePurple"/>
        </w:rPr>
        <w:t>print</w:t>
      </w:r>
      <w:r>
        <w:rPr>
          <w:rStyle w:val="CodeWHBlack"/>
        </w:rPr>
        <w:t>(</w:t>
      </w:r>
      <w:r>
        <w:rPr>
          <w:rStyle w:val="CodeGreen"/>
        </w:rPr>
        <w:t>"Numerical volume:"</w:t>
      </w:r>
      <w:r>
        <w:rPr>
          <w:rStyle w:val="CodeWHBlack"/>
        </w:rPr>
        <w:t xml:space="preserve">, </w:t>
      </w:r>
      <w:r>
        <w:rPr>
          <w:rStyle w:val="CodePurple"/>
        </w:rPr>
        <w:t>volume</w:t>
      </w:r>
      <w:r>
        <w:rPr>
          <w:rStyle w:val="CodeWHBlack"/>
        </w:rPr>
        <w:t>)</w:t>
      </w:r>
    </w:p>
    <w:p w14:paraId="7FAB6DBB" w14:textId="77777777" w:rsidR="0066179F" w:rsidRDefault="00000000">
      <w:pPr>
        <w:pStyle w:val="CodeWindow"/>
      </w:pPr>
      <w:r>
        <w:rPr>
          <w:rStyle w:val="CodePurple"/>
        </w:rPr>
        <w:t>print</w:t>
      </w:r>
      <w:r>
        <w:rPr>
          <w:rStyle w:val="CodeWHBlack"/>
        </w:rPr>
        <w:t>(</w:t>
      </w:r>
      <w:r>
        <w:rPr>
          <w:rStyle w:val="CodeGreen"/>
        </w:rPr>
        <w:t>"Analytical volume:"</w:t>
      </w:r>
      <w:r>
        <w:rPr>
          <w:rStyle w:val="CodeWHBlack"/>
        </w:rPr>
        <w:t>, (</w:t>
      </w:r>
      <w:r>
        <w:rPr>
          <w:rStyle w:val="CodeOrange"/>
        </w:rPr>
        <w:t>4</w:t>
      </w:r>
      <w:r>
        <w:rPr>
          <w:rStyle w:val="CodeDRed"/>
        </w:rPr>
        <w:t>/</w:t>
      </w:r>
      <w:r>
        <w:rPr>
          <w:rStyle w:val="CodeOrange"/>
        </w:rPr>
        <w:t>3</w:t>
      </w:r>
      <w:r>
        <w:rPr>
          <w:rStyle w:val="CodeWHBlack"/>
        </w:rPr>
        <w:t xml:space="preserve">) </w:t>
      </w:r>
      <w:r>
        <w:rPr>
          <w:rStyle w:val="CodeDRed"/>
        </w:rPr>
        <w:t>*</w:t>
      </w:r>
      <w:r>
        <w:rPr>
          <w:rStyle w:val="CodeWHBlack"/>
        </w:rPr>
        <w:t> </w:t>
      </w:r>
      <w:r>
        <w:rPr>
          <w:rStyle w:val="CodePurple"/>
        </w:rPr>
        <w:t>np</w:t>
      </w:r>
      <w:r>
        <w:rPr>
          <w:rStyle w:val="CodeDRed"/>
        </w:rPr>
        <w:t>.</w:t>
      </w:r>
      <w:r>
        <w:rPr>
          <w:rStyle w:val="CodeWHBlack"/>
        </w:rPr>
        <w:t xml:space="preserve">pi </w:t>
      </w:r>
      <w:r>
        <w:rPr>
          <w:rStyle w:val="CodeDRed"/>
        </w:rPr>
        <w:t>*</w:t>
      </w:r>
      <w:r>
        <w:rPr>
          <w:rStyle w:val="CodeWHBlack"/>
        </w:rPr>
        <w:t> </w:t>
      </w:r>
      <w:r>
        <w:rPr>
          <w:rStyle w:val="CodePurple"/>
        </w:rPr>
        <w:t>R</w:t>
      </w:r>
      <w:r>
        <w:rPr>
          <w:rStyle w:val="CodeDRed"/>
        </w:rPr>
        <w:t>**</w:t>
      </w:r>
      <w:r>
        <w:rPr>
          <w:rStyle w:val="CodeOrange"/>
        </w:rPr>
        <w:t>3</w:t>
      </w:r>
      <w:r>
        <w:rPr>
          <w:rStyle w:val="CodeWHBlack"/>
        </w:rPr>
        <w:t>)</w:t>
      </w:r>
    </w:p>
    <w:p w14:paraId="6E9DAA39" w14:textId="77777777" w:rsidR="0066179F" w:rsidRDefault="00000000">
      <w:pPr>
        <w:pStyle w:val="CodeWindow"/>
      </w:pPr>
      <w:r>
        <w:rPr>
          <w:rStyle w:val="CodePurple"/>
        </w:rPr>
        <w:t>print</w:t>
      </w:r>
      <w:r>
        <w:rPr>
          <w:rStyle w:val="CodeWHBlack"/>
        </w:rPr>
        <w:t>(</w:t>
      </w:r>
      <w:r>
        <w:rPr>
          <w:rStyle w:val="CodeGreen"/>
        </w:rPr>
        <w:t>"Error estimate:"</w:t>
      </w:r>
      <w:r>
        <w:rPr>
          <w:rStyle w:val="CodeWHBlack"/>
        </w:rPr>
        <w:t xml:space="preserve">, </w:t>
      </w:r>
      <w:r>
        <w:rPr>
          <w:rStyle w:val="CodePurple"/>
        </w:rPr>
        <w:t>error</w:t>
      </w:r>
      <w:r>
        <w:rPr>
          <w:rStyle w:val="CodeWHBlack"/>
        </w:rPr>
        <w:t>)</w:t>
      </w:r>
    </w:p>
    <w:p w14:paraId="31984053" w14:textId="77777777" w:rsidR="0066179F" w:rsidRDefault="00000000">
      <w:pPr>
        <w:pStyle w:val="Heading2"/>
      </w:pPr>
      <w:bookmarkStart w:id="8" w:name="Xcdac5d9e5b1a3b20f1759f960067b7267107e61"/>
      <w:bookmarkEnd w:id="6"/>
      <w:bookmarkEnd w:id="7"/>
      <w:r>
        <w:t>5. Alternative (Simpler 1D Numerical Integration)</w:t>
      </w:r>
    </w:p>
    <w:p w14:paraId="38E86E1E" w14:textId="77777777" w:rsidR="0066179F" w:rsidRDefault="00000000">
      <w:r>
        <w:t>Using the disk method:</w:t>
      </w:r>
    </w:p>
    <w:p w14:paraId="47D5570E" w14:textId="77777777" w:rsidR="0066179F" w:rsidRDefault="00000000">
      <w:pPr>
        <w:pStyle w:val="CodeMathPara"/>
      </w:pPr>
      <m:oMathPara>
        <m:oMathParaPr>
          <m:jc m:val="center"/>
        </m:oMathParaPr>
        <m:oMath>
          <m:r>
            <m:t>V</m:t>
          </m:r>
          <m:r>
            <m:rPr>
              <m:sty m:val="p"/>
            </m:rPr>
            <w:rPr>
              <w:rStyle w:val="CodeMath"/>
            </w:rPr>
            <m:t>=</m:t>
          </m:r>
          <m:nary>
            <m:naryPr>
              <m:limLoc m:val="subSup"/>
              <m:ctrlPr/>
            </m:naryPr>
            <m:sub>
              <m:r>
                <m:rPr>
                  <m:sty m:val="p"/>
                </m:rPr>
                <w:rPr>
                  <w:rStyle w:val="CodeMath"/>
                </w:rPr>
                <m:t>-</m:t>
              </m:r>
              <m:r>
                <m:t>R</m:t>
              </m:r>
            </m:sub>
            <m:sup>
              <m:r>
                <m:t>R</m:t>
              </m:r>
            </m:sup>
            <m:e>
              <m:r>
                <m:t>π</m:t>
              </m:r>
            </m:e>
          </m:nary>
          <m:r>
            <m:rPr>
              <m:sty m:val="p"/>
            </m:rPr>
            <w:rPr>
              <w:rStyle w:val="CodeMath"/>
            </w:rPr>
            <m:t>(</m:t>
          </m:r>
          <m:sSup>
            <m:sSupPr>
              <m:ctrlPr/>
            </m:sSupPr>
            <m:e>
              <m:r>
                <m:t>R</m:t>
              </m:r>
            </m:e>
            <m:sup>
              <m:r>
                <m:t>2</m:t>
              </m:r>
            </m:sup>
          </m:sSup>
          <m:r>
            <m:rPr>
              <m:sty m:val="p"/>
            </m:rPr>
            <w:rPr>
              <w:rStyle w:val="CodeMath"/>
            </w:rPr>
            <m:t>-</m:t>
          </m:r>
          <m:sSup>
            <m:sSupPr>
              <m:ctrlPr/>
            </m:sSupPr>
            <m:e>
              <m:r>
                <m:t>x</m:t>
              </m:r>
            </m:e>
            <m:sup>
              <m:r>
                <m:t>2</m:t>
              </m:r>
            </m:sup>
          </m:sSup>
          <m:r>
            <m:rPr>
              <m:sty m:val="p"/>
            </m:rPr>
            <w:rPr>
              <w:rStyle w:val="CodeMath"/>
            </w:rPr>
            <m:t>)</m:t>
          </m:r>
          <m:r>
            <m:t> dx</m:t>
          </m:r>
        </m:oMath>
      </m:oMathPara>
    </w:p>
    <w:p w14:paraId="5E798BFA" w14:textId="77777777" w:rsidR="0066179F" w:rsidRDefault="00000000">
      <w:pPr>
        <w:pStyle w:val="CodeWindow"/>
      </w:pPr>
      <w:r>
        <w:rPr>
          <w:rStyle w:val="CodeDRed"/>
        </w:rPr>
        <w:t>import</w:t>
      </w:r>
      <w:r>
        <w:rPr>
          <w:rStyle w:val="CodeWHBlack"/>
        </w:rPr>
        <w:t> </w:t>
      </w:r>
      <w:r>
        <w:rPr>
          <w:rStyle w:val="CodePurple"/>
        </w:rPr>
        <w:t>numpy</w:t>
      </w:r>
      <w:r>
        <w:rPr>
          <w:rStyle w:val="CodeWHBlack"/>
        </w:rPr>
        <w:t> </w:t>
      </w:r>
      <w:r>
        <w:rPr>
          <w:rStyle w:val="CodeDRed"/>
        </w:rPr>
        <w:t>as</w:t>
      </w:r>
      <w:r>
        <w:rPr>
          <w:rStyle w:val="CodeWHBlack"/>
        </w:rPr>
        <w:t> </w:t>
      </w:r>
      <w:r>
        <w:rPr>
          <w:rStyle w:val="CodePurple"/>
        </w:rPr>
        <w:t>np</w:t>
      </w:r>
    </w:p>
    <w:p w14:paraId="77FBD221" w14:textId="77777777" w:rsidR="0066179F" w:rsidRDefault="00000000">
      <w:pPr>
        <w:pStyle w:val="CodeWindow"/>
      </w:pPr>
      <w:r>
        <w:rPr>
          <w:rStyle w:val="CodeDRed"/>
        </w:rPr>
        <w:t>from</w:t>
      </w:r>
      <w:r>
        <w:rPr>
          <w:rStyle w:val="CodeWHBlack"/>
        </w:rPr>
        <w:t> </w:t>
      </w:r>
      <w:r>
        <w:rPr>
          <w:rStyle w:val="CodePurple"/>
        </w:rPr>
        <w:t>scipy</w:t>
      </w:r>
      <w:r>
        <w:rPr>
          <w:rStyle w:val="CodeWHBlack"/>
        </w:rPr>
        <w:t> </w:t>
      </w:r>
      <w:r>
        <w:rPr>
          <w:rStyle w:val="CodeDRed"/>
        </w:rPr>
        <w:t>import</w:t>
      </w:r>
      <w:r>
        <w:rPr>
          <w:rStyle w:val="CodeWHBlack"/>
        </w:rPr>
        <w:t> </w:t>
      </w:r>
      <w:r>
        <w:rPr>
          <w:rStyle w:val="CodePurple"/>
        </w:rPr>
        <w:t>integrate</w:t>
      </w:r>
    </w:p>
    <w:p w14:paraId="12B933CD" w14:textId="77777777" w:rsidR="0066179F" w:rsidRDefault="00000000">
      <w:pPr>
        <w:pStyle w:val="CodeWindow"/>
      </w:pPr>
      <w:r>
        <w:t>​</w:t>
      </w:r>
    </w:p>
    <w:p w14:paraId="66050408" w14:textId="77777777" w:rsidR="0066179F" w:rsidRDefault="00000000">
      <w:pPr>
        <w:pStyle w:val="CodeWindow"/>
      </w:pPr>
      <w:r>
        <w:rPr>
          <w:rStyle w:val="CodePurple"/>
        </w:rPr>
        <w:t>R</w:t>
      </w:r>
      <w:r>
        <w:rPr>
          <w:rStyle w:val="CodeWHBlack"/>
        </w:rPr>
        <w:t> </w:t>
      </w:r>
      <w:r>
        <w:rPr>
          <w:rStyle w:val="CodeDRed"/>
        </w:rPr>
        <w:t>=</w:t>
      </w:r>
      <w:r>
        <w:rPr>
          <w:rStyle w:val="CodeWHBlack"/>
        </w:rPr>
        <w:t> </w:t>
      </w:r>
      <w:r>
        <w:rPr>
          <w:rStyle w:val="CodeOrange"/>
        </w:rPr>
        <w:t>1.0</w:t>
      </w:r>
    </w:p>
    <w:p w14:paraId="69788876" w14:textId="77777777" w:rsidR="0066179F" w:rsidRDefault="00000000">
      <w:pPr>
        <w:pStyle w:val="CodeWindow"/>
      </w:pPr>
      <w:r>
        <w:t>​</w:t>
      </w:r>
    </w:p>
    <w:p w14:paraId="501803BD" w14:textId="77777777" w:rsidR="0066179F" w:rsidRDefault="00000000">
      <w:pPr>
        <w:pStyle w:val="CodeWindow"/>
      </w:pPr>
      <w:r>
        <w:rPr>
          <w:rStyle w:val="CodeDRed"/>
        </w:rPr>
        <w:t>def</w:t>
      </w:r>
      <w:r>
        <w:rPr>
          <w:rStyle w:val="CodeWHBlack"/>
        </w:rPr>
        <w:t> </w:t>
      </w:r>
      <w:r>
        <w:rPr>
          <w:rStyle w:val="CodePurple"/>
        </w:rPr>
        <w:t>disk_area</w:t>
      </w:r>
      <w:r>
        <w:rPr>
          <w:rStyle w:val="CodeWHBlack"/>
        </w:rPr>
        <w:t>(</w:t>
      </w:r>
      <w:r>
        <w:rPr>
          <w:rStyle w:val="CodePurple"/>
        </w:rPr>
        <w:t>x</w:t>
      </w:r>
      <w:r>
        <w:rPr>
          <w:rStyle w:val="CodeWHBlack"/>
        </w:rPr>
        <w:t>):</w:t>
      </w:r>
    </w:p>
    <w:p w14:paraId="44544094" w14:textId="77777777" w:rsidR="0066179F" w:rsidRDefault="00000000">
      <w:pPr>
        <w:pStyle w:val="CodeWindow"/>
      </w:pPr>
      <w:r>
        <w:rPr>
          <w:rStyle w:val="CodeWHBlack"/>
        </w:rPr>
        <w:t>    </w:t>
      </w:r>
      <w:r>
        <w:rPr>
          <w:rStyle w:val="CodeDRed"/>
        </w:rPr>
        <w:t>return</w:t>
      </w:r>
      <w:r>
        <w:rPr>
          <w:rStyle w:val="CodeWHBlack"/>
        </w:rPr>
        <w:t> </w:t>
      </w:r>
      <w:r>
        <w:rPr>
          <w:rStyle w:val="CodePurple"/>
        </w:rPr>
        <w:t>np</w:t>
      </w:r>
      <w:r>
        <w:rPr>
          <w:rStyle w:val="CodeDRed"/>
        </w:rPr>
        <w:t>.</w:t>
      </w:r>
      <w:r>
        <w:rPr>
          <w:rStyle w:val="CodeWHBlack"/>
        </w:rPr>
        <w:t xml:space="preserve">pi </w:t>
      </w:r>
      <w:r>
        <w:rPr>
          <w:rStyle w:val="CodeDRed"/>
        </w:rPr>
        <w:t>*</w:t>
      </w:r>
      <w:r>
        <w:rPr>
          <w:rStyle w:val="CodeWHBlack"/>
        </w:rPr>
        <w:t> (</w:t>
      </w:r>
      <w:r>
        <w:rPr>
          <w:rStyle w:val="CodePurple"/>
        </w:rPr>
        <w:t>R</w:t>
      </w:r>
      <w:r>
        <w:rPr>
          <w:rStyle w:val="CodeDRed"/>
        </w:rPr>
        <w:t>**</w:t>
      </w:r>
      <w:r>
        <w:rPr>
          <w:rStyle w:val="CodeOrange"/>
        </w:rPr>
        <w:t>2</w:t>
      </w:r>
      <w:r>
        <w:rPr>
          <w:rStyle w:val="CodeWHBlack"/>
        </w:rPr>
        <w:t> </w:t>
      </w:r>
      <w:r>
        <w:rPr>
          <w:rStyle w:val="CodeDRed"/>
        </w:rPr>
        <w:t>-</w:t>
      </w:r>
      <w:r>
        <w:rPr>
          <w:rStyle w:val="CodeWHBlack"/>
        </w:rPr>
        <w:t> </w:t>
      </w:r>
      <w:r>
        <w:rPr>
          <w:rStyle w:val="CodePurple"/>
        </w:rPr>
        <w:t>x</w:t>
      </w:r>
      <w:r>
        <w:rPr>
          <w:rStyle w:val="CodeDRed"/>
        </w:rPr>
        <w:t>**</w:t>
      </w:r>
      <w:r>
        <w:rPr>
          <w:rStyle w:val="CodeOrange"/>
        </w:rPr>
        <w:t>2</w:t>
      </w:r>
      <w:r>
        <w:rPr>
          <w:rStyle w:val="CodeWHBlack"/>
        </w:rPr>
        <w:t>)</w:t>
      </w:r>
    </w:p>
    <w:p w14:paraId="6F3E3C37" w14:textId="77777777" w:rsidR="0066179F" w:rsidRDefault="00000000">
      <w:pPr>
        <w:pStyle w:val="CodeWindow"/>
      </w:pPr>
      <w:r>
        <w:t>​</w:t>
      </w:r>
    </w:p>
    <w:p w14:paraId="4198EAA3" w14:textId="77777777" w:rsidR="0066179F" w:rsidRDefault="00000000">
      <w:pPr>
        <w:pStyle w:val="CodeWindow"/>
      </w:pPr>
      <w:r>
        <w:rPr>
          <w:rStyle w:val="CodePurple"/>
        </w:rPr>
        <w:t>volume</w:t>
      </w:r>
      <w:r>
        <w:rPr>
          <w:rStyle w:val="CodeWHBlack"/>
        </w:rPr>
        <w:t xml:space="preserve">, </w:t>
      </w:r>
      <w:r>
        <w:rPr>
          <w:rStyle w:val="CodePurple"/>
        </w:rPr>
        <w:t>_</w:t>
      </w:r>
      <w:r>
        <w:rPr>
          <w:rStyle w:val="CodeWHBlack"/>
        </w:rPr>
        <w:t> </w:t>
      </w:r>
      <w:r>
        <w:rPr>
          <w:rStyle w:val="CodeDRed"/>
        </w:rPr>
        <w:t>=</w:t>
      </w:r>
      <w:r>
        <w:rPr>
          <w:rStyle w:val="CodeWHBlack"/>
        </w:rPr>
        <w:t> </w:t>
      </w:r>
      <w:r>
        <w:rPr>
          <w:rStyle w:val="CodePurple"/>
        </w:rPr>
        <w:t>integrate</w:t>
      </w:r>
      <w:r>
        <w:rPr>
          <w:rStyle w:val="CodeDRed"/>
        </w:rPr>
        <w:t>.</w:t>
      </w:r>
      <w:r>
        <w:rPr>
          <w:rStyle w:val="CodeWHBlack"/>
        </w:rPr>
        <w:t>quad(</w:t>
      </w:r>
      <w:r>
        <w:rPr>
          <w:rStyle w:val="CodePurple"/>
        </w:rPr>
        <w:t>disk_area</w:t>
      </w:r>
      <w:r>
        <w:rPr>
          <w:rStyle w:val="CodeWHBlack"/>
        </w:rPr>
        <w:t xml:space="preserve">, </w:t>
      </w:r>
      <w:r>
        <w:rPr>
          <w:rStyle w:val="CodeDRed"/>
        </w:rPr>
        <w:t>-</w:t>
      </w:r>
      <w:r>
        <w:rPr>
          <w:rStyle w:val="CodePurple"/>
        </w:rPr>
        <w:t>R</w:t>
      </w:r>
      <w:r>
        <w:rPr>
          <w:rStyle w:val="CodeWHBlack"/>
        </w:rPr>
        <w:t xml:space="preserve">, </w:t>
      </w:r>
      <w:r>
        <w:rPr>
          <w:rStyle w:val="CodePurple"/>
        </w:rPr>
        <w:t>R</w:t>
      </w:r>
      <w:r>
        <w:rPr>
          <w:rStyle w:val="CodeWHBlack"/>
        </w:rPr>
        <w:t>)</w:t>
      </w:r>
    </w:p>
    <w:p w14:paraId="226E5558" w14:textId="77777777" w:rsidR="0066179F" w:rsidRDefault="00000000">
      <w:pPr>
        <w:pStyle w:val="CodeWindow"/>
      </w:pPr>
      <w:r>
        <w:t>​</w:t>
      </w:r>
    </w:p>
    <w:p w14:paraId="7DCCDA8B" w14:textId="77777777" w:rsidR="0066179F" w:rsidRDefault="00000000">
      <w:pPr>
        <w:pStyle w:val="CodeWindow"/>
      </w:pPr>
      <w:r>
        <w:rPr>
          <w:rStyle w:val="CodePurple"/>
        </w:rPr>
        <w:t>print</w:t>
      </w:r>
      <w:r>
        <w:rPr>
          <w:rStyle w:val="CodeWHBlack"/>
        </w:rPr>
        <w:t>(</w:t>
      </w:r>
      <w:r>
        <w:rPr>
          <w:rStyle w:val="CodeGreen"/>
        </w:rPr>
        <w:t>"Numerical volume (disk method):"</w:t>
      </w:r>
      <w:r>
        <w:rPr>
          <w:rStyle w:val="CodeWHBlack"/>
        </w:rPr>
        <w:t xml:space="preserve">, </w:t>
      </w:r>
      <w:r>
        <w:rPr>
          <w:rStyle w:val="CodePurple"/>
        </w:rPr>
        <w:t>volume</w:t>
      </w:r>
      <w:r>
        <w:rPr>
          <w:rStyle w:val="CodeWHBlack"/>
        </w:rPr>
        <w:t>)</w:t>
      </w:r>
    </w:p>
    <w:p w14:paraId="36E914F0" w14:textId="77777777" w:rsidR="0066179F" w:rsidRDefault="00000000">
      <w:pPr>
        <w:pStyle w:val="Heading2"/>
      </w:pPr>
      <w:bookmarkStart w:id="9" w:name="practical-notes"/>
      <w:bookmarkEnd w:id="8"/>
      <w:r>
        <w:t>6. Practical Notes</w:t>
      </w:r>
    </w:p>
    <w:p w14:paraId="26D4FA34" w14:textId="77777777" w:rsidR="0066179F" w:rsidRDefault="00000000">
      <w:pPr>
        <w:numPr>
          <w:ilvl w:val="0"/>
          <w:numId w:val="4"/>
        </w:numPr>
      </w:pPr>
      <w:r>
        <w:t>Triple integral = general, physically correct formulation</w:t>
      </w:r>
    </w:p>
    <w:p w14:paraId="538F6D83" w14:textId="77777777" w:rsidR="0066179F" w:rsidRDefault="00000000">
      <w:pPr>
        <w:numPr>
          <w:ilvl w:val="0"/>
          <w:numId w:val="4"/>
        </w:numPr>
      </w:pPr>
      <w:r>
        <w:t>Disk method = faster, simpler numerically</w:t>
      </w:r>
    </w:p>
    <w:p w14:paraId="40692583" w14:textId="77777777" w:rsidR="0066179F" w:rsidRDefault="00000000">
      <w:pPr>
        <w:numPr>
          <w:ilvl w:val="0"/>
          <w:numId w:val="4"/>
        </w:numPr>
      </w:pPr>
      <w:r>
        <w:t>Both converge to the same result</w:t>
      </w:r>
    </w:p>
    <w:p w14:paraId="1CD0F426" w14:textId="77777777" w:rsidR="0066179F" w:rsidRDefault="00000000">
      <w:pPr>
        <w:pStyle w:val="Heading2"/>
      </w:pPr>
      <w:bookmarkStart w:id="10" w:name="conclusion"/>
      <w:bookmarkEnd w:id="9"/>
      <w:r>
        <w:t>7. Conclusion</w:t>
      </w:r>
    </w:p>
    <w:p w14:paraId="17331C51" w14:textId="77777777" w:rsidR="0066179F" w:rsidRDefault="00000000">
      <w:pPr>
        <w:numPr>
          <w:ilvl w:val="0"/>
          <w:numId w:val="5"/>
        </w:numPr>
      </w:pPr>
      <w:r>
        <w:t xml:space="preserve">The correct volume integral must include the </w:t>
      </w:r>
      <w:r>
        <w:rPr>
          <w:b/>
          <w:bCs/>
        </w:rPr>
        <w:t xml:space="preserve">Jacobian term </w:t>
      </w:r>
      <m:oMath>
        <m:sSup>
          <m:sSupPr>
            <m:ctrlPr>
              <w:rPr>
                <w:rFonts w:ascii="Cambria Math" w:hAnsi="Cambria Math"/>
              </w:rPr>
            </m:ctrlPr>
          </m:sSupPr>
          <m:e>
            <m:r>
              <w:rPr>
                <w:rFonts w:ascii="Cambria Math" w:hAnsi="Cambria Math"/>
              </w:rPr>
              <m:t>r</m:t>
            </m:r>
          </m:e>
          <m:sup>
            <m:r>
              <w:rPr>
                <w:rFonts w:ascii="Cambria Math" w:hAnsi="Cambria Math"/>
              </w:rPr>
              <m:t>2</m:t>
            </m:r>
          </m:sup>
        </m:sSup>
        <m:r>
          <m:rPr>
            <m:sty m:val="p"/>
          </m:rPr>
          <w:rPr>
            <w:rStyle w:val="CodeMath"/>
          </w:rPr>
          <m:t>sin</m:t>
        </m:r>
        <m:r>
          <w:rPr>
            <w:rFonts w:ascii="Cambria Math" w:hAnsi="Cambria Math"/>
          </w:rPr>
          <m:t>θ</m:t>
        </m:r>
      </m:oMath>
    </w:p>
    <w:p w14:paraId="1ED1FFFB" w14:textId="77777777" w:rsidR="0066179F" w:rsidRDefault="00000000">
      <w:pPr>
        <w:numPr>
          <w:ilvl w:val="0"/>
          <w:numId w:val="5"/>
        </w:numPr>
      </w:pPr>
      <w:r>
        <w:t>Numerical integration confirms the analytical formula</w:t>
      </w:r>
    </w:p>
    <w:p w14:paraId="79560EA1" w14:textId="77777777" w:rsidR="0066179F" w:rsidRDefault="00000000">
      <w:pPr>
        <w:numPr>
          <w:ilvl w:val="0"/>
          <w:numId w:val="5"/>
        </w:numPr>
      </w:pPr>
      <w:r>
        <w:t>Simpler formulations are preferred for performance, but full integrals validate correctness</w:t>
      </w:r>
    </w:p>
    <w:bookmarkEnd w:id="1"/>
    <w:bookmarkEnd w:id="10"/>
    <w:p w14:paraId="757C3D82" w14:textId="77777777" w:rsidR="0066179F" w:rsidRDefault="0066179F"/>
    <w:p w14:paraId="3A508A5B" w14:textId="77777777" w:rsidR="0066179F" w:rsidRDefault="0066179F"/>
    <w:p w14:paraId="3ED88EB7" w14:textId="77777777" w:rsidR="0066179F" w:rsidRDefault="00000000">
      <w:pPr>
        <w:pStyle w:val="Heading1"/>
      </w:pPr>
      <w:r>
        <w:t>Create a clean comparison table of document export methods. Columns: - Method - Formatting accuracy - Table handling - Code handling - Math handling - Typical issues Use icons or short markers where appropriate.</w:t>
      </w:r>
    </w:p>
    <w:p w14:paraId="14E7CB2A" w14:textId="77777777" w:rsidR="0066179F" w:rsidRDefault="0066179F"/>
    <w:p w14:paraId="1B69C514" w14:textId="77777777" w:rsidR="0066179F" w:rsidRDefault="00000000">
      <w:pPr>
        <w:pStyle w:val="Heading2"/>
      </w:pPr>
      <w:bookmarkStart w:id="11" w:name="comparison-of-document-export-methods"/>
      <w:r>
        <w:t>Comparison of Document Export Methods</w:t>
      </w:r>
    </w:p>
    <w:p w14:paraId="43BA5A4B" w14:textId="77777777" w:rsidR="0066179F" w:rsidRDefault="00000000">
      <w:pPr>
        <w:pStyle w:val="Heading2"/>
      </w:pPr>
      <w:bookmarkStart w:id="12" w:name="overview"/>
      <w:r>
        <w:t>Overview</w:t>
      </w:r>
    </w:p>
    <w:p w14:paraId="5F26DAC4" w14:textId="77777777" w:rsidR="0066179F" w:rsidRDefault="00000000">
      <w:r>
        <w:t>This table compares three common approaches to exporting AI-generated content into structured documents (DOCX/PDF), focusing on real-world usability and formatting fidelity.</w:t>
      </w:r>
    </w:p>
    <w:p w14:paraId="70A38424" w14:textId="77777777" w:rsidR="0066179F" w:rsidRDefault="00000000">
      <w:pPr>
        <w:pStyle w:val="Heading2"/>
      </w:pPr>
      <w:bookmarkStart w:id="13" w:name="comparison-table"/>
      <w:bookmarkEnd w:id="12"/>
      <w:r>
        <w:t>Comparison Table</w:t>
      </w:r>
    </w:p>
    <w:tbl>
      <w:tblPr>
        <w:tblW w:w="0" w:type="auto"/>
        <w:jc w:val="center"/>
        <w:tblBorders>
          <w:top w:val="single" w:sz="16" w:space="0" w:color="auto"/>
          <w:left w:val="single" w:sz="16" w:space="0" w:color="auto"/>
          <w:bottom w:val="single" w:sz="16" w:space="0" w:color="auto"/>
          <w:right w:val="single" w:sz="16" w:space="0" w:color="auto"/>
          <w:insideH w:val="single" w:sz="4" w:space="0" w:color="auto"/>
          <w:insideV w:val="single" w:sz="4" w:space="0" w:color="auto"/>
        </w:tblBorders>
        <w:tblLook w:val="0020" w:firstRow="1" w:lastRow="0" w:firstColumn="0" w:lastColumn="0" w:noHBand="0" w:noVBand="0"/>
      </w:tblPr>
      <w:tblGrid>
        <w:gridCol w:w="1927"/>
        <w:gridCol w:w="1277"/>
        <w:gridCol w:w="1255"/>
        <w:gridCol w:w="1242"/>
        <w:gridCol w:w="1210"/>
        <w:gridCol w:w="2075"/>
      </w:tblGrid>
      <w:tr w:rsidR="0066179F" w14:paraId="4FC9E687" w14:textId="77777777">
        <w:trPr>
          <w:cantSplit/>
          <w:tblHeader/>
          <w:jc w:val="center"/>
        </w:trPr>
        <w:tc>
          <w:tcPr>
            <w:tcW w:w="0" w:type="auto"/>
            <w:vAlign w:val="center"/>
          </w:tcPr>
          <w:p w14:paraId="4C114B58" w14:textId="77777777" w:rsidR="0066179F" w:rsidRDefault="00000000">
            <w:r>
              <w:t>Method</w:t>
            </w:r>
          </w:p>
        </w:tc>
        <w:tc>
          <w:tcPr>
            <w:tcW w:w="0" w:type="auto"/>
            <w:vAlign w:val="center"/>
          </w:tcPr>
          <w:p w14:paraId="4E8448F5" w14:textId="77777777" w:rsidR="0066179F" w:rsidRDefault="00000000">
            <w:r>
              <w:t>Formatting Accuracy</w:t>
            </w:r>
          </w:p>
        </w:tc>
        <w:tc>
          <w:tcPr>
            <w:tcW w:w="0" w:type="auto"/>
            <w:vAlign w:val="center"/>
          </w:tcPr>
          <w:p w14:paraId="43EFBE9D" w14:textId="77777777" w:rsidR="0066179F" w:rsidRDefault="00000000">
            <w:r>
              <w:t>Table Handling</w:t>
            </w:r>
          </w:p>
        </w:tc>
        <w:tc>
          <w:tcPr>
            <w:tcW w:w="0" w:type="auto"/>
            <w:vAlign w:val="center"/>
          </w:tcPr>
          <w:p w14:paraId="5F705E2E" w14:textId="77777777" w:rsidR="0066179F" w:rsidRDefault="00000000">
            <w:r>
              <w:t>Code Handling</w:t>
            </w:r>
          </w:p>
        </w:tc>
        <w:tc>
          <w:tcPr>
            <w:tcW w:w="0" w:type="auto"/>
            <w:vAlign w:val="center"/>
          </w:tcPr>
          <w:p w14:paraId="74DA000C" w14:textId="77777777" w:rsidR="0066179F" w:rsidRDefault="00000000">
            <w:r>
              <w:t>Math Handling</w:t>
            </w:r>
          </w:p>
        </w:tc>
        <w:tc>
          <w:tcPr>
            <w:tcW w:w="0" w:type="auto"/>
            <w:vAlign w:val="center"/>
          </w:tcPr>
          <w:p w14:paraId="6A40B76E" w14:textId="77777777" w:rsidR="0066179F" w:rsidRDefault="00000000">
            <w:r>
              <w:t>Typical Issues</w:t>
            </w:r>
          </w:p>
        </w:tc>
      </w:tr>
      <w:tr w:rsidR="0066179F" w14:paraId="71E8B12E" w14:textId="77777777">
        <w:trPr>
          <w:cantSplit/>
          <w:jc w:val="center"/>
        </w:trPr>
        <w:tc>
          <w:tcPr>
            <w:tcW w:w="0" w:type="auto"/>
            <w:vAlign w:val="center"/>
          </w:tcPr>
          <w:p w14:paraId="0F9DB4A5" w14:textId="77777777" w:rsidR="0066179F" w:rsidRDefault="00000000">
            <w:r>
              <w:rPr>
                <w:b/>
                <w:bCs/>
              </w:rPr>
              <w:t>Copy–Paste</w:t>
            </w:r>
          </w:p>
        </w:tc>
        <w:tc>
          <w:tcPr>
            <w:tcW w:w="0" w:type="auto"/>
            <w:vAlign w:val="center"/>
          </w:tcPr>
          <w:p w14:paraId="3027CB20" w14:textId="77777777" w:rsidR="0066179F" w:rsidRDefault="00000000">
            <w:r>
              <w:rPr>
                <w:rStyle w:val="CodeEmoji"/>
              </w:rPr>
              <w:t>❌</w:t>
            </w:r>
            <w:r>
              <w:t xml:space="preserve"> Poor</w:t>
            </w:r>
          </w:p>
        </w:tc>
        <w:tc>
          <w:tcPr>
            <w:tcW w:w="0" w:type="auto"/>
            <w:vAlign w:val="center"/>
          </w:tcPr>
          <w:p w14:paraId="01A85269" w14:textId="77777777" w:rsidR="0066179F" w:rsidRDefault="00000000">
            <w:r>
              <w:rPr>
                <w:rStyle w:val="CodeEmoji"/>
              </w:rPr>
              <w:t>❌</w:t>
            </w:r>
            <w:r>
              <w:t xml:space="preserve"> Broken / flattened</w:t>
            </w:r>
          </w:p>
        </w:tc>
        <w:tc>
          <w:tcPr>
            <w:tcW w:w="0" w:type="auto"/>
            <w:vAlign w:val="center"/>
          </w:tcPr>
          <w:p w14:paraId="316E3A12" w14:textId="77777777" w:rsidR="0066179F" w:rsidRDefault="00000000">
            <w:r>
              <w:rPr>
                <w:rStyle w:val="CodeEmoji"/>
              </w:rPr>
              <w:t>⚠️</w:t>
            </w:r>
            <w:r>
              <w:t xml:space="preserve"> Loses styling</w:t>
            </w:r>
          </w:p>
        </w:tc>
        <w:tc>
          <w:tcPr>
            <w:tcW w:w="0" w:type="auto"/>
            <w:vAlign w:val="center"/>
          </w:tcPr>
          <w:p w14:paraId="6CB699A8" w14:textId="77777777" w:rsidR="0066179F" w:rsidRDefault="00000000">
            <w:r>
              <w:rPr>
                <w:rStyle w:val="CodeEmoji"/>
              </w:rPr>
              <w:t>❌</w:t>
            </w:r>
            <w:r>
              <w:t xml:space="preserve"> Usually broken</w:t>
            </w:r>
          </w:p>
        </w:tc>
        <w:tc>
          <w:tcPr>
            <w:tcW w:w="0" w:type="auto"/>
            <w:vAlign w:val="center"/>
          </w:tcPr>
          <w:p w14:paraId="3431B48F" w14:textId="77777777" w:rsidR="0066179F" w:rsidRDefault="00000000">
            <w:r>
              <w:t>Manual cleanup, lost structure, inconsistent fonts</w:t>
            </w:r>
          </w:p>
        </w:tc>
      </w:tr>
      <w:tr w:rsidR="0066179F" w14:paraId="6B3EC340" w14:textId="77777777">
        <w:trPr>
          <w:cantSplit/>
          <w:jc w:val="center"/>
        </w:trPr>
        <w:tc>
          <w:tcPr>
            <w:tcW w:w="0" w:type="auto"/>
            <w:vAlign w:val="center"/>
          </w:tcPr>
          <w:p w14:paraId="06E22CBF" w14:textId="77777777" w:rsidR="0066179F" w:rsidRDefault="00000000">
            <w:r>
              <w:rPr>
                <w:b/>
                <w:bCs/>
              </w:rPr>
              <w:t>Basic Export Tools (HTML-based)</w:t>
            </w:r>
          </w:p>
        </w:tc>
        <w:tc>
          <w:tcPr>
            <w:tcW w:w="0" w:type="auto"/>
            <w:vAlign w:val="center"/>
          </w:tcPr>
          <w:p w14:paraId="2DDB58C1" w14:textId="77777777" w:rsidR="0066179F" w:rsidRDefault="00000000">
            <w:r>
              <w:rPr>
                <w:rStyle w:val="CodeEmoji"/>
              </w:rPr>
              <w:t>⚠️</w:t>
            </w:r>
            <w:r>
              <w:t xml:space="preserve"> Partial</w:t>
            </w:r>
          </w:p>
        </w:tc>
        <w:tc>
          <w:tcPr>
            <w:tcW w:w="0" w:type="auto"/>
            <w:vAlign w:val="center"/>
          </w:tcPr>
          <w:p w14:paraId="52E8B4E3" w14:textId="77777777" w:rsidR="0066179F" w:rsidRDefault="00000000">
            <w:r>
              <w:rPr>
                <w:rStyle w:val="CodeEmoji"/>
              </w:rPr>
              <w:t>⚠️</w:t>
            </w:r>
            <w:r>
              <w:t xml:space="preserve"> Simple tables OK</w:t>
            </w:r>
          </w:p>
        </w:tc>
        <w:tc>
          <w:tcPr>
            <w:tcW w:w="0" w:type="auto"/>
            <w:vAlign w:val="center"/>
          </w:tcPr>
          <w:p w14:paraId="44703AF6" w14:textId="77777777" w:rsidR="0066179F" w:rsidRDefault="00000000">
            <w:r>
              <w:rPr>
                <w:rStyle w:val="CodeEmoji"/>
              </w:rPr>
              <w:t>⚠️</w:t>
            </w:r>
            <w:r>
              <w:t xml:space="preserve"> Basic formatting</w:t>
            </w:r>
          </w:p>
        </w:tc>
        <w:tc>
          <w:tcPr>
            <w:tcW w:w="0" w:type="auto"/>
            <w:vAlign w:val="center"/>
          </w:tcPr>
          <w:p w14:paraId="2092C8AF" w14:textId="77777777" w:rsidR="0066179F" w:rsidRDefault="00000000">
            <w:r>
              <w:rPr>
                <w:rStyle w:val="CodeEmoji"/>
              </w:rPr>
              <w:t>❌</w:t>
            </w:r>
            <w:r>
              <w:t xml:space="preserve"> Incorrect / images</w:t>
            </w:r>
          </w:p>
        </w:tc>
        <w:tc>
          <w:tcPr>
            <w:tcW w:w="0" w:type="auto"/>
            <w:vAlign w:val="center"/>
          </w:tcPr>
          <w:p w14:paraId="3A29A8D5" w14:textId="77777777" w:rsidR="0066179F" w:rsidRDefault="00000000">
            <w:r>
              <w:t>CSS inconsistencies, layout shifts, poor DOCX conversion</w:t>
            </w:r>
          </w:p>
        </w:tc>
      </w:tr>
      <w:tr w:rsidR="0066179F" w14:paraId="64B276DF" w14:textId="77777777">
        <w:trPr>
          <w:cantSplit/>
          <w:jc w:val="center"/>
        </w:trPr>
        <w:tc>
          <w:tcPr>
            <w:tcW w:w="0" w:type="auto"/>
            <w:vAlign w:val="center"/>
          </w:tcPr>
          <w:p w14:paraId="61D56037" w14:textId="77777777" w:rsidR="0066179F" w:rsidRDefault="00000000">
            <w:r>
              <w:rPr>
                <w:b/>
                <w:bCs/>
              </w:rPr>
              <w:t>Advanced Document Reconstruction</w:t>
            </w:r>
          </w:p>
        </w:tc>
        <w:tc>
          <w:tcPr>
            <w:tcW w:w="0" w:type="auto"/>
            <w:vAlign w:val="center"/>
          </w:tcPr>
          <w:p w14:paraId="51D90275" w14:textId="77777777" w:rsidR="0066179F" w:rsidRDefault="00000000">
            <w:r>
              <w:rPr>
                <w:rStyle w:val="CodeEmoji"/>
              </w:rPr>
              <w:t>✅</w:t>
            </w:r>
            <w:r>
              <w:t xml:space="preserve"> High</w:t>
            </w:r>
          </w:p>
        </w:tc>
        <w:tc>
          <w:tcPr>
            <w:tcW w:w="0" w:type="auto"/>
            <w:vAlign w:val="center"/>
          </w:tcPr>
          <w:p w14:paraId="0D40329A" w14:textId="77777777" w:rsidR="0066179F" w:rsidRDefault="00000000">
            <w:r>
              <w:rPr>
                <w:rStyle w:val="CodeEmoji"/>
              </w:rPr>
              <w:t>✅</w:t>
            </w:r>
            <w:r>
              <w:t xml:space="preserve"> Structured tables</w:t>
            </w:r>
          </w:p>
        </w:tc>
        <w:tc>
          <w:tcPr>
            <w:tcW w:w="0" w:type="auto"/>
            <w:vAlign w:val="center"/>
          </w:tcPr>
          <w:p w14:paraId="72E1E73A" w14:textId="77777777" w:rsidR="0066179F" w:rsidRDefault="00000000">
            <w:r>
              <w:rPr>
                <w:rStyle w:val="CodeEmoji"/>
              </w:rPr>
              <w:t>✅</w:t>
            </w:r>
            <w:r>
              <w:t xml:space="preserve"> Preserved blocks</w:t>
            </w:r>
          </w:p>
        </w:tc>
        <w:tc>
          <w:tcPr>
            <w:tcW w:w="0" w:type="auto"/>
            <w:vAlign w:val="center"/>
          </w:tcPr>
          <w:p w14:paraId="5F709F7E" w14:textId="77777777" w:rsidR="0066179F" w:rsidRDefault="00000000">
            <w:r>
              <w:rPr>
                <w:rStyle w:val="CodeEmoji"/>
              </w:rPr>
              <w:t>✅</w:t>
            </w:r>
            <w:r>
              <w:t xml:space="preserve"> Native equations</w:t>
            </w:r>
          </w:p>
        </w:tc>
        <w:tc>
          <w:tcPr>
            <w:tcW w:w="0" w:type="auto"/>
            <w:vAlign w:val="center"/>
          </w:tcPr>
          <w:p w14:paraId="7EA395B0" w14:textId="77777777" w:rsidR="0066179F" w:rsidRDefault="00000000">
            <w:r>
              <w:t>Higher complexity, requires dedicated engine</w:t>
            </w:r>
          </w:p>
        </w:tc>
      </w:tr>
    </w:tbl>
    <w:p w14:paraId="2D87459E" w14:textId="77777777" w:rsidR="0066179F" w:rsidRDefault="0066179F"/>
    <w:p w14:paraId="39869ADC" w14:textId="77777777" w:rsidR="0066179F" w:rsidRDefault="0066179F"/>
    <w:p w14:paraId="7BEFC94D" w14:textId="77777777" w:rsidR="0066179F" w:rsidRDefault="00000000">
      <w:pPr>
        <w:pStyle w:val="Heading2"/>
      </w:pPr>
      <w:bookmarkStart w:id="14" w:name="legend"/>
      <w:bookmarkEnd w:id="13"/>
      <w:r>
        <w:t>Legend</w:t>
      </w:r>
    </w:p>
    <w:tbl>
      <w:tblPr>
        <w:tblW w:w="0" w:type="auto"/>
        <w:jc w:val="center"/>
        <w:tblBorders>
          <w:top w:val="single" w:sz="16" w:space="0" w:color="auto"/>
          <w:left w:val="single" w:sz="16" w:space="0" w:color="auto"/>
          <w:bottom w:val="single" w:sz="16" w:space="0" w:color="auto"/>
          <w:right w:val="single" w:sz="16" w:space="0" w:color="auto"/>
          <w:insideH w:val="single" w:sz="4" w:space="0" w:color="auto"/>
          <w:insideV w:val="single" w:sz="4" w:space="0" w:color="auto"/>
        </w:tblBorders>
        <w:tblLook w:val="0020" w:firstRow="1" w:lastRow="0" w:firstColumn="0" w:lastColumn="0" w:noHBand="0" w:noVBand="0"/>
      </w:tblPr>
      <w:tblGrid>
        <w:gridCol w:w="883"/>
        <w:gridCol w:w="2773"/>
      </w:tblGrid>
      <w:tr w:rsidR="0066179F" w14:paraId="0494956B" w14:textId="77777777">
        <w:trPr>
          <w:cantSplit/>
          <w:tblHeader/>
          <w:jc w:val="center"/>
        </w:trPr>
        <w:tc>
          <w:tcPr>
            <w:tcW w:w="0" w:type="auto"/>
            <w:vAlign w:val="center"/>
          </w:tcPr>
          <w:p w14:paraId="390A97F1" w14:textId="77777777" w:rsidR="0066179F" w:rsidRDefault="00000000">
            <w:r>
              <w:t>Symbol</w:t>
            </w:r>
          </w:p>
        </w:tc>
        <w:tc>
          <w:tcPr>
            <w:tcW w:w="0" w:type="auto"/>
            <w:vAlign w:val="center"/>
          </w:tcPr>
          <w:p w14:paraId="6673D3E3" w14:textId="77777777" w:rsidR="0066179F" w:rsidRDefault="00000000">
            <w:r>
              <w:t>Meaning</w:t>
            </w:r>
          </w:p>
        </w:tc>
      </w:tr>
      <w:tr w:rsidR="0066179F" w14:paraId="419A21B8" w14:textId="77777777">
        <w:trPr>
          <w:cantSplit/>
          <w:jc w:val="center"/>
        </w:trPr>
        <w:tc>
          <w:tcPr>
            <w:tcW w:w="0" w:type="auto"/>
            <w:vAlign w:val="center"/>
          </w:tcPr>
          <w:p w14:paraId="5334D734" w14:textId="77777777" w:rsidR="0066179F" w:rsidRDefault="00000000">
            <w:r>
              <w:rPr>
                <w:rStyle w:val="CodeEmoji"/>
              </w:rPr>
              <w:t>✅</w:t>
            </w:r>
          </w:p>
        </w:tc>
        <w:tc>
          <w:tcPr>
            <w:tcW w:w="0" w:type="auto"/>
            <w:vAlign w:val="center"/>
          </w:tcPr>
          <w:p w14:paraId="2D30BB9C" w14:textId="77777777" w:rsidR="0066179F" w:rsidRDefault="00000000">
            <w:r>
              <w:t>Works correctly / high quality</w:t>
            </w:r>
          </w:p>
        </w:tc>
      </w:tr>
      <w:tr w:rsidR="0066179F" w14:paraId="1296CE13" w14:textId="77777777">
        <w:trPr>
          <w:cantSplit/>
          <w:jc w:val="center"/>
        </w:trPr>
        <w:tc>
          <w:tcPr>
            <w:tcW w:w="0" w:type="auto"/>
            <w:vAlign w:val="center"/>
          </w:tcPr>
          <w:p w14:paraId="510C65B6" w14:textId="77777777" w:rsidR="0066179F" w:rsidRDefault="00000000">
            <w:r>
              <w:rPr>
                <w:rStyle w:val="CodeEmoji"/>
              </w:rPr>
              <w:t>⚠️</w:t>
            </w:r>
          </w:p>
        </w:tc>
        <w:tc>
          <w:tcPr>
            <w:tcW w:w="0" w:type="auto"/>
            <w:vAlign w:val="center"/>
          </w:tcPr>
          <w:p w14:paraId="63A6D719" w14:textId="77777777" w:rsidR="0066179F" w:rsidRDefault="00000000">
            <w:r>
              <w:t>Partially works / inconsistent</w:t>
            </w:r>
          </w:p>
        </w:tc>
      </w:tr>
      <w:tr w:rsidR="0066179F" w14:paraId="4A3C75FA" w14:textId="77777777">
        <w:trPr>
          <w:cantSplit/>
          <w:jc w:val="center"/>
        </w:trPr>
        <w:tc>
          <w:tcPr>
            <w:tcW w:w="0" w:type="auto"/>
            <w:vAlign w:val="center"/>
          </w:tcPr>
          <w:p w14:paraId="3E6C6946" w14:textId="77777777" w:rsidR="0066179F" w:rsidRDefault="00000000">
            <w:r>
              <w:rPr>
                <w:rStyle w:val="CodeEmoji"/>
              </w:rPr>
              <w:t>❌</w:t>
            </w:r>
          </w:p>
        </w:tc>
        <w:tc>
          <w:tcPr>
            <w:tcW w:w="0" w:type="auto"/>
            <w:vAlign w:val="center"/>
          </w:tcPr>
          <w:p w14:paraId="600F6903" w14:textId="77777777" w:rsidR="0066179F" w:rsidRDefault="00000000">
            <w:r>
              <w:t>Fails or unusable</w:t>
            </w:r>
          </w:p>
        </w:tc>
      </w:tr>
    </w:tbl>
    <w:p w14:paraId="0C86C227" w14:textId="77777777" w:rsidR="0066179F" w:rsidRDefault="0066179F"/>
    <w:p w14:paraId="28D30CD7" w14:textId="77777777" w:rsidR="0066179F" w:rsidRDefault="0066179F"/>
    <w:p w14:paraId="43A05033" w14:textId="77777777" w:rsidR="0066179F" w:rsidRDefault="00000000">
      <w:pPr>
        <w:pStyle w:val="Heading2"/>
      </w:pPr>
      <w:bookmarkStart w:id="15" w:name="key-takeaways"/>
      <w:bookmarkEnd w:id="14"/>
      <w:r>
        <w:t>Key Takeaways</w:t>
      </w:r>
    </w:p>
    <w:p w14:paraId="783181ED" w14:textId="77777777" w:rsidR="0066179F" w:rsidRDefault="00000000">
      <w:pPr>
        <w:numPr>
          <w:ilvl w:val="0"/>
          <w:numId w:val="6"/>
        </w:numPr>
      </w:pPr>
      <w:r>
        <w:rPr>
          <w:b/>
          <w:bCs/>
        </w:rPr>
        <w:t>Copy–paste</w:t>
      </w:r>
      <w:r>
        <w:t xml:space="preserve"> is unreliable and time-consuming for anything beyond trivial content</w:t>
      </w:r>
    </w:p>
    <w:p w14:paraId="1E52534A" w14:textId="77777777" w:rsidR="0066179F" w:rsidRDefault="00000000">
      <w:pPr>
        <w:numPr>
          <w:ilvl w:val="0"/>
          <w:numId w:val="6"/>
        </w:numPr>
      </w:pPr>
      <w:r>
        <w:rPr>
          <w:b/>
          <w:bCs/>
        </w:rPr>
        <w:t>Basic exporters</w:t>
      </w:r>
      <w:r>
        <w:t xml:space="preserve"> improve speed but fail on structure and advanced elements</w:t>
      </w:r>
    </w:p>
    <w:p w14:paraId="575210D4" w14:textId="77777777" w:rsidR="0066179F" w:rsidRDefault="00000000">
      <w:pPr>
        <w:numPr>
          <w:ilvl w:val="0"/>
          <w:numId w:val="6"/>
        </w:numPr>
      </w:pPr>
      <w:r>
        <w:rPr>
          <w:b/>
          <w:bCs/>
        </w:rPr>
        <w:t>Reconstruction systems</w:t>
      </w:r>
      <w:r>
        <w:t xml:space="preserve"> are the only approach that consistently produce publication-ready documents</w:t>
      </w:r>
    </w:p>
    <w:p w14:paraId="025C71C8" w14:textId="77777777" w:rsidR="0066179F" w:rsidRDefault="00000000">
      <w:pPr>
        <w:pStyle w:val="Heading2"/>
      </w:pPr>
      <w:bookmarkStart w:id="16" w:name="practical-impact"/>
      <w:bookmarkEnd w:id="15"/>
      <w:r>
        <w:t>Practical Impact</w:t>
      </w:r>
    </w:p>
    <w:p w14:paraId="2F85B430" w14:textId="77777777" w:rsidR="0066179F" w:rsidRDefault="00000000">
      <w:pPr>
        <w:numPr>
          <w:ilvl w:val="0"/>
          <w:numId w:val="7"/>
        </w:numPr>
      </w:pPr>
      <w:r>
        <w:t xml:space="preserve">Poor methods </w:t>
      </w:r>
      <w:r>
        <w:rPr>
          <w:rStyle w:val="CodeEmoji"/>
        </w:rPr>
        <w:t>→</w:t>
      </w:r>
      <w:r>
        <w:t xml:space="preserve"> </w:t>
      </w:r>
      <w:r>
        <w:rPr>
          <w:b/>
          <w:bCs/>
        </w:rPr>
        <w:t>manual fixes (minutes per document)</w:t>
      </w:r>
    </w:p>
    <w:p w14:paraId="375E6790" w14:textId="77777777" w:rsidR="0066179F" w:rsidRDefault="00000000">
      <w:pPr>
        <w:numPr>
          <w:ilvl w:val="0"/>
          <w:numId w:val="7"/>
        </w:numPr>
      </w:pPr>
      <w:r>
        <w:t xml:space="preserve">Advanced systems </w:t>
      </w:r>
      <w:r>
        <w:rPr>
          <w:rStyle w:val="CodeEmoji"/>
        </w:rPr>
        <w:t>→</w:t>
      </w:r>
      <w:r>
        <w:t xml:space="preserve"> </w:t>
      </w:r>
      <w:r>
        <w:rPr>
          <w:b/>
          <w:bCs/>
        </w:rPr>
        <w:t>zero cleanup, ready-to-use output</w:t>
      </w:r>
    </w:p>
    <w:bookmarkEnd w:id="11"/>
    <w:bookmarkEnd w:id="16"/>
    <w:p w14:paraId="3BB7CCCA" w14:textId="77777777" w:rsidR="0066179F" w:rsidRDefault="0066179F"/>
    <w:p w14:paraId="1538342E" w14:textId="77777777" w:rsidR="0066179F" w:rsidRDefault="0066179F"/>
    <w:p w14:paraId="2836978A" w14:textId="77777777" w:rsidR="0066179F" w:rsidRDefault="00000000">
      <w:pPr>
        <w:pStyle w:val="Heading1"/>
      </w:pPr>
      <w:r>
        <w:t>Describe a real-world scenario where a user exports an AI conversation into a professional document. Keep it short and structured.</w:t>
      </w:r>
    </w:p>
    <w:p w14:paraId="51603FE8" w14:textId="77777777" w:rsidR="0066179F" w:rsidRDefault="0066179F"/>
    <w:p w14:paraId="748078A7" w14:textId="77777777" w:rsidR="0066179F" w:rsidRDefault="00000000">
      <w:pPr>
        <w:pStyle w:val="Heading2"/>
      </w:pPr>
      <w:bookmarkStart w:id="17" w:name="Xe17b6d90ef9cedfcf68c562e44967302246fc9d"/>
      <w:r>
        <w:t>Real-World Scenario: Exporting an AI Conversation to a Professional Document</w:t>
      </w:r>
    </w:p>
    <w:p w14:paraId="7FA1828B" w14:textId="77777777" w:rsidR="0066179F" w:rsidRDefault="00000000">
      <w:pPr>
        <w:pStyle w:val="Heading2"/>
      </w:pPr>
      <w:bookmarkStart w:id="18" w:name="context"/>
      <w:r>
        <w:t>1. Context</w:t>
      </w:r>
    </w:p>
    <w:p w14:paraId="721A13A4" w14:textId="77777777" w:rsidR="0066179F" w:rsidRDefault="00000000">
      <w:r>
        <w:rPr>
          <w:b/>
          <w:bCs/>
        </w:rPr>
        <w:t>User:</w:t>
      </w:r>
      <w:r>
        <w:t xml:space="preserve"> Engineering consultant</w:t>
      </w:r>
      <w:r>
        <w:br/>
      </w:r>
      <w:r>
        <w:rPr>
          <w:b/>
          <w:bCs/>
        </w:rPr>
        <w:t>Goal:</w:t>
      </w:r>
      <w:r>
        <w:t xml:space="preserve"> Deliver a client-ready technical report</w:t>
      </w:r>
      <w:r>
        <w:br/>
      </w:r>
      <w:r>
        <w:rPr>
          <w:b/>
          <w:bCs/>
        </w:rPr>
        <w:t>Input Source:</w:t>
      </w:r>
      <w:r>
        <w:t xml:space="preserve"> AI chat (ChatGPT / similar)</w:t>
      </w:r>
    </w:p>
    <w:p w14:paraId="6D70723C" w14:textId="77777777" w:rsidR="0066179F" w:rsidRDefault="00000000">
      <w:pPr>
        <w:pStyle w:val="Heading2"/>
      </w:pPr>
      <w:bookmarkStart w:id="19" w:name="workflow"/>
      <w:bookmarkEnd w:id="18"/>
      <w:r>
        <w:t>2. Workflow</w:t>
      </w:r>
    </w:p>
    <w:p w14:paraId="0DDB6B26" w14:textId="77777777" w:rsidR="0066179F" w:rsidRDefault="00000000">
      <w:pPr>
        <w:pStyle w:val="Heading3"/>
      </w:pPr>
      <w:bookmarkStart w:id="20" w:name="step-1-generate-content-in-ai"/>
      <w:r>
        <w:t>Step 1 – Generate Content in AI</w:t>
      </w:r>
    </w:p>
    <w:p w14:paraId="35AA5451" w14:textId="77777777" w:rsidR="0066179F" w:rsidRDefault="00000000">
      <w:pPr>
        <w:numPr>
          <w:ilvl w:val="0"/>
          <w:numId w:val="8"/>
        </w:numPr>
      </w:pPr>
      <w:r>
        <w:t>User asks for:</w:t>
      </w:r>
    </w:p>
    <w:p w14:paraId="62717427" w14:textId="77777777" w:rsidR="0066179F" w:rsidRDefault="00000000">
      <w:pPr>
        <w:numPr>
          <w:ilvl w:val="1"/>
          <w:numId w:val="9"/>
        </w:numPr>
      </w:pPr>
      <w:r>
        <w:t>calculations (e.g., load analysis)</w:t>
      </w:r>
    </w:p>
    <w:p w14:paraId="3581D602" w14:textId="77777777" w:rsidR="0066179F" w:rsidRDefault="00000000">
      <w:pPr>
        <w:numPr>
          <w:ilvl w:val="1"/>
          <w:numId w:val="9"/>
        </w:numPr>
      </w:pPr>
      <w:r>
        <w:lastRenderedPageBreak/>
        <w:t>explanations</w:t>
      </w:r>
    </w:p>
    <w:p w14:paraId="50FBDC66" w14:textId="77777777" w:rsidR="0066179F" w:rsidRDefault="00000000">
      <w:pPr>
        <w:numPr>
          <w:ilvl w:val="1"/>
          <w:numId w:val="9"/>
        </w:numPr>
      </w:pPr>
      <w:r>
        <w:t>tables (parameters, results)</w:t>
      </w:r>
    </w:p>
    <w:p w14:paraId="69430E71" w14:textId="77777777" w:rsidR="0066179F" w:rsidRDefault="00000000">
      <w:pPr>
        <w:numPr>
          <w:ilvl w:val="1"/>
          <w:numId w:val="9"/>
        </w:numPr>
      </w:pPr>
      <w:r>
        <w:t>formulas</w:t>
      </w:r>
    </w:p>
    <w:p w14:paraId="4C8DF9A4" w14:textId="77777777" w:rsidR="0066179F" w:rsidRDefault="00000000">
      <w:pPr>
        <w:numPr>
          <w:ilvl w:val="0"/>
          <w:numId w:val="8"/>
        </w:numPr>
      </w:pPr>
      <w:r>
        <w:t xml:space="preserve">AI produces structured but </w:t>
      </w:r>
      <w:r>
        <w:rPr>
          <w:b/>
          <w:bCs/>
        </w:rPr>
        <w:t>chat-formatted output</w:t>
      </w:r>
    </w:p>
    <w:p w14:paraId="7DAED454" w14:textId="77777777" w:rsidR="0066179F" w:rsidRDefault="00000000">
      <w:pPr>
        <w:pStyle w:val="Heading3"/>
      </w:pPr>
      <w:bookmarkStart w:id="21" w:name="step-2-export-to-document"/>
      <w:bookmarkEnd w:id="20"/>
      <w:r>
        <w:t>Step 2 – Export to Document</w:t>
      </w:r>
    </w:p>
    <w:p w14:paraId="37148CDB" w14:textId="77777777" w:rsidR="0066179F" w:rsidRDefault="00000000">
      <w:pPr>
        <w:numPr>
          <w:ilvl w:val="0"/>
          <w:numId w:val="10"/>
        </w:numPr>
      </w:pPr>
      <w:r>
        <w:t xml:space="preserve">User exports the conversation to </w:t>
      </w:r>
      <w:r>
        <w:rPr>
          <w:b/>
          <w:bCs/>
        </w:rPr>
        <w:t>DOCX</w:t>
      </w:r>
    </w:p>
    <w:p w14:paraId="2A6C8E98" w14:textId="77777777" w:rsidR="0066179F" w:rsidRDefault="00000000">
      <w:pPr>
        <w:numPr>
          <w:ilvl w:val="0"/>
          <w:numId w:val="10"/>
        </w:numPr>
      </w:pPr>
      <w:r>
        <w:t>Uses:</w:t>
      </w:r>
    </w:p>
    <w:p w14:paraId="21A71950" w14:textId="77777777" w:rsidR="0066179F" w:rsidRDefault="00000000">
      <w:pPr>
        <w:numPr>
          <w:ilvl w:val="1"/>
          <w:numId w:val="11"/>
        </w:numPr>
      </w:pPr>
      <w:r>
        <w:t>export tool / extension</w:t>
      </w:r>
    </w:p>
    <w:p w14:paraId="2282DF77" w14:textId="77777777" w:rsidR="0066179F" w:rsidRDefault="00000000">
      <w:pPr>
        <w:numPr>
          <w:ilvl w:val="1"/>
          <w:numId w:val="11"/>
        </w:numPr>
      </w:pPr>
      <w:r>
        <w:t>document reconstruction system</w:t>
      </w:r>
    </w:p>
    <w:p w14:paraId="11C3A410" w14:textId="77777777" w:rsidR="0066179F" w:rsidRDefault="00000000">
      <w:pPr>
        <w:pStyle w:val="Heading3"/>
      </w:pPr>
      <w:bookmarkStart w:id="22" w:name="step-3-obtain-final-output"/>
      <w:bookmarkEnd w:id="21"/>
      <w:r>
        <w:t>Step 3 – Obtain Final Output</w:t>
      </w:r>
    </w:p>
    <w:p w14:paraId="1979A666" w14:textId="77777777" w:rsidR="0066179F" w:rsidRDefault="00000000">
      <w:pPr>
        <w:numPr>
          <w:ilvl w:val="0"/>
          <w:numId w:val="12"/>
        </w:numPr>
      </w:pPr>
      <w:r>
        <w:t>Clean document includes:</w:t>
      </w:r>
    </w:p>
    <w:p w14:paraId="6AF14D73" w14:textId="77777777" w:rsidR="0066179F" w:rsidRDefault="00000000">
      <w:pPr>
        <w:numPr>
          <w:ilvl w:val="1"/>
          <w:numId w:val="13"/>
        </w:numPr>
      </w:pPr>
      <w:r>
        <w:t>headings and sections</w:t>
      </w:r>
    </w:p>
    <w:p w14:paraId="46353009" w14:textId="77777777" w:rsidR="0066179F" w:rsidRDefault="00000000">
      <w:pPr>
        <w:numPr>
          <w:ilvl w:val="1"/>
          <w:numId w:val="13"/>
        </w:numPr>
      </w:pPr>
      <w:r>
        <w:t>formatted tables</w:t>
      </w:r>
    </w:p>
    <w:p w14:paraId="01809B78" w14:textId="77777777" w:rsidR="0066179F" w:rsidRDefault="00000000">
      <w:pPr>
        <w:numPr>
          <w:ilvl w:val="1"/>
          <w:numId w:val="13"/>
        </w:numPr>
      </w:pPr>
      <w:r>
        <w:t>syntax-highlighted code (if any)</w:t>
      </w:r>
    </w:p>
    <w:p w14:paraId="3DD90809" w14:textId="77777777" w:rsidR="0066179F" w:rsidRDefault="00000000">
      <w:pPr>
        <w:numPr>
          <w:ilvl w:val="1"/>
          <w:numId w:val="13"/>
        </w:numPr>
      </w:pPr>
      <w:r>
        <w:t>properly rendered formulas</w:t>
      </w:r>
    </w:p>
    <w:p w14:paraId="4A161903" w14:textId="77777777" w:rsidR="0066179F" w:rsidRDefault="00000000">
      <w:pPr>
        <w:pStyle w:val="Heading2"/>
      </w:pPr>
      <w:bookmarkStart w:id="23" w:name="example-content-structure"/>
      <w:bookmarkEnd w:id="19"/>
      <w:bookmarkEnd w:id="22"/>
      <w:r>
        <w:t>3. Example Content Structure</w:t>
      </w:r>
    </w:p>
    <w:p w14:paraId="4CCA61EE" w14:textId="77777777" w:rsidR="0066179F" w:rsidRDefault="00000000">
      <w:pPr>
        <w:pStyle w:val="CodeWindow"/>
      </w:pPr>
      <w:r>
        <w:rPr>
          <w:rStyle w:val="CodeWHBlack"/>
        </w:rPr>
        <w:t>1. Introduction</w:t>
      </w:r>
    </w:p>
    <w:p w14:paraId="0B1BB923" w14:textId="77777777" w:rsidR="0066179F" w:rsidRDefault="00000000">
      <w:pPr>
        <w:pStyle w:val="CodeWindow"/>
      </w:pPr>
      <w:r>
        <w:rPr>
          <w:rStyle w:val="CodeWHBlack"/>
        </w:rPr>
        <w:t>2. Input Parameters (table)</w:t>
      </w:r>
    </w:p>
    <w:p w14:paraId="419A26BE" w14:textId="77777777" w:rsidR="0066179F" w:rsidRDefault="00000000">
      <w:pPr>
        <w:pStyle w:val="CodeWindow"/>
      </w:pPr>
      <w:r>
        <w:rPr>
          <w:rStyle w:val="CodeWHBlack"/>
        </w:rPr>
        <w:t>3. Calculation (formulas)</w:t>
      </w:r>
    </w:p>
    <w:p w14:paraId="51CD153F" w14:textId="77777777" w:rsidR="0066179F" w:rsidRDefault="00000000">
      <w:pPr>
        <w:pStyle w:val="CodeWindow"/>
      </w:pPr>
      <w:r>
        <w:rPr>
          <w:rStyle w:val="CodeWHBlack"/>
        </w:rPr>
        <w:t>4. Results (table)</w:t>
      </w:r>
    </w:p>
    <w:p w14:paraId="43B50401" w14:textId="77777777" w:rsidR="0066179F" w:rsidRDefault="00000000">
      <w:pPr>
        <w:pStyle w:val="CodeWindow"/>
      </w:pPr>
      <w:r>
        <w:rPr>
          <w:rStyle w:val="CodeWHBlack"/>
        </w:rPr>
        <w:t>5. Conclusion</w:t>
      </w:r>
    </w:p>
    <w:p w14:paraId="12676658" w14:textId="77777777" w:rsidR="0066179F" w:rsidRDefault="00000000">
      <w:pPr>
        <w:pStyle w:val="Heading2"/>
      </w:pPr>
      <w:bookmarkStart w:id="24" w:name="expected-output-quality"/>
      <w:bookmarkEnd w:id="23"/>
      <w:r>
        <w:t>4. Expected Output Quality</w:t>
      </w:r>
    </w:p>
    <w:tbl>
      <w:tblPr>
        <w:tblW w:w="0" w:type="auto"/>
        <w:jc w:val="center"/>
        <w:tblBorders>
          <w:top w:val="single" w:sz="16" w:space="0" w:color="auto"/>
          <w:left w:val="single" w:sz="16" w:space="0" w:color="auto"/>
          <w:bottom w:val="single" w:sz="16" w:space="0" w:color="auto"/>
          <w:right w:val="single" w:sz="16" w:space="0" w:color="auto"/>
          <w:insideH w:val="single" w:sz="4" w:space="0" w:color="auto"/>
          <w:insideV w:val="single" w:sz="4" w:space="0" w:color="auto"/>
        </w:tblBorders>
        <w:tblLook w:val="0020" w:firstRow="1" w:lastRow="0" w:firstColumn="0" w:lastColumn="0" w:noHBand="0" w:noVBand="0"/>
      </w:tblPr>
      <w:tblGrid>
        <w:gridCol w:w="950"/>
        <w:gridCol w:w="2873"/>
      </w:tblGrid>
      <w:tr w:rsidR="0066179F" w14:paraId="59B12B1A" w14:textId="77777777">
        <w:trPr>
          <w:cantSplit/>
          <w:tblHeader/>
          <w:jc w:val="center"/>
        </w:trPr>
        <w:tc>
          <w:tcPr>
            <w:tcW w:w="0" w:type="auto"/>
            <w:vAlign w:val="center"/>
          </w:tcPr>
          <w:p w14:paraId="23CDF87D" w14:textId="77777777" w:rsidR="0066179F" w:rsidRDefault="00000000">
            <w:r>
              <w:t>Element</w:t>
            </w:r>
          </w:p>
        </w:tc>
        <w:tc>
          <w:tcPr>
            <w:tcW w:w="0" w:type="auto"/>
            <w:vAlign w:val="center"/>
          </w:tcPr>
          <w:p w14:paraId="2FC2A7EE" w14:textId="77777777" w:rsidR="0066179F" w:rsidRDefault="00000000">
            <w:r>
              <w:t>Requirement</w:t>
            </w:r>
          </w:p>
        </w:tc>
      </w:tr>
      <w:tr w:rsidR="0066179F" w14:paraId="635CC4D2" w14:textId="77777777">
        <w:trPr>
          <w:cantSplit/>
          <w:jc w:val="center"/>
        </w:trPr>
        <w:tc>
          <w:tcPr>
            <w:tcW w:w="0" w:type="auto"/>
            <w:vAlign w:val="center"/>
          </w:tcPr>
          <w:p w14:paraId="7CCF75E2" w14:textId="77777777" w:rsidR="0066179F" w:rsidRDefault="00000000">
            <w:r>
              <w:t>Text</w:t>
            </w:r>
          </w:p>
        </w:tc>
        <w:tc>
          <w:tcPr>
            <w:tcW w:w="0" w:type="auto"/>
            <w:vAlign w:val="center"/>
          </w:tcPr>
          <w:p w14:paraId="3DEA5F74" w14:textId="77777777" w:rsidR="0066179F" w:rsidRDefault="00000000">
            <w:r>
              <w:t>Structured, styled</w:t>
            </w:r>
          </w:p>
        </w:tc>
      </w:tr>
      <w:tr w:rsidR="0066179F" w14:paraId="6A527E64" w14:textId="77777777">
        <w:trPr>
          <w:cantSplit/>
          <w:jc w:val="center"/>
        </w:trPr>
        <w:tc>
          <w:tcPr>
            <w:tcW w:w="0" w:type="auto"/>
            <w:vAlign w:val="center"/>
          </w:tcPr>
          <w:p w14:paraId="78F7AAC4" w14:textId="77777777" w:rsidR="0066179F" w:rsidRDefault="00000000">
            <w:r>
              <w:t>Tables</w:t>
            </w:r>
          </w:p>
        </w:tc>
        <w:tc>
          <w:tcPr>
            <w:tcW w:w="0" w:type="auto"/>
            <w:vAlign w:val="center"/>
          </w:tcPr>
          <w:p w14:paraId="505F126B" w14:textId="77777777" w:rsidR="0066179F" w:rsidRDefault="00000000">
            <w:r>
              <w:t>Editable, aligned</w:t>
            </w:r>
          </w:p>
        </w:tc>
      </w:tr>
      <w:tr w:rsidR="0066179F" w14:paraId="7B137B14" w14:textId="77777777">
        <w:trPr>
          <w:cantSplit/>
          <w:jc w:val="center"/>
        </w:trPr>
        <w:tc>
          <w:tcPr>
            <w:tcW w:w="0" w:type="auto"/>
            <w:vAlign w:val="center"/>
          </w:tcPr>
          <w:p w14:paraId="79C7B544" w14:textId="77777777" w:rsidR="0066179F" w:rsidRDefault="00000000">
            <w:r>
              <w:t>Math</w:t>
            </w:r>
          </w:p>
        </w:tc>
        <w:tc>
          <w:tcPr>
            <w:tcW w:w="0" w:type="auto"/>
            <w:vAlign w:val="center"/>
          </w:tcPr>
          <w:p w14:paraId="7D81E3F7" w14:textId="77777777" w:rsidR="0066179F" w:rsidRDefault="00000000">
            <w:r>
              <w:t>Native equations (not images)</w:t>
            </w:r>
          </w:p>
        </w:tc>
      </w:tr>
      <w:tr w:rsidR="0066179F" w14:paraId="7178446F" w14:textId="77777777">
        <w:trPr>
          <w:cantSplit/>
          <w:jc w:val="center"/>
        </w:trPr>
        <w:tc>
          <w:tcPr>
            <w:tcW w:w="0" w:type="auto"/>
            <w:vAlign w:val="center"/>
          </w:tcPr>
          <w:p w14:paraId="3565B450" w14:textId="77777777" w:rsidR="0066179F" w:rsidRDefault="00000000">
            <w:r>
              <w:t>Layout</w:t>
            </w:r>
          </w:p>
        </w:tc>
        <w:tc>
          <w:tcPr>
            <w:tcW w:w="0" w:type="auto"/>
            <w:vAlign w:val="center"/>
          </w:tcPr>
          <w:p w14:paraId="19C33941" w14:textId="77777777" w:rsidR="0066179F" w:rsidRDefault="00000000">
            <w:r>
              <w:t>Ready for client delivery</w:t>
            </w:r>
          </w:p>
        </w:tc>
      </w:tr>
    </w:tbl>
    <w:p w14:paraId="2DE63DA7" w14:textId="77777777" w:rsidR="0066179F" w:rsidRDefault="0066179F"/>
    <w:p w14:paraId="74D7F5B9" w14:textId="77777777" w:rsidR="0066179F" w:rsidRDefault="0066179F"/>
    <w:p w14:paraId="1BFAB40B" w14:textId="77777777" w:rsidR="0066179F" w:rsidRDefault="00000000">
      <w:pPr>
        <w:pStyle w:val="Heading2"/>
      </w:pPr>
      <w:bookmarkStart w:id="25" w:name="common-failure-without-proper-tool"/>
      <w:bookmarkEnd w:id="24"/>
      <w:r>
        <w:t>5. Common Failure (Without Proper Tool)</w:t>
      </w:r>
    </w:p>
    <w:p w14:paraId="7BD9CAF5" w14:textId="77777777" w:rsidR="0066179F" w:rsidRDefault="00000000">
      <w:pPr>
        <w:numPr>
          <w:ilvl w:val="0"/>
          <w:numId w:val="14"/>
        </w:numPr>
      </w:pPr>
      <w:r>
        <w:t>Tables become plain text</w:t>
      </w:r>
    </w:p>
    <w:p w14:paraId="6D4C0559" w14:textId="77777777" w:rsidR="0066179F" w:rsidRDefault="00000000">
      <w:pPr>
        <w:numPr>
          <w:ilvl w:val="0"/>
          <w:numId w:val="14"/>
        </w:numPr>
      </w:pPr>
      <w:r>
        <w:t>Formulas break or convert to images</w:t>
      </w:r>
    </w:p>
    <w:p w14:paraId="18761A5A" w14:textId="77777777" w:rsidR="0066179F" w:rsidRDefault="00000000">
      <w:pPr>
        <w:numPr>
          <w:ilvl w:val="0"/>
          <w:numId w:val="14"/>
        </w:numPr>
      </w:pPr>
      <w:r>
        <w:t>Spacing and hierarchy lost</w:t>
      </w:r>
    </w:p>
    <w:p w14:paraId="05DD9B48" w14:textId="77777777" w:rsidR="0066179F" w:rsidRDefault="00000000">
      <w:pPr>
        <w:numPr>
          <w:ilvl w:val="0"/>
          <w:numId w:val="14"/>
        </w:numPr>
      </w:pPr>
      <w:r>
        <w:t>Requires manual cleanup (10–30 minutes)</w:t>
      </w:r>
    </w:p>
    <w:p w14:paraId="219ACF8E" w14:textId="77777777" w:rsidR="0066179F" w:rsidRDefault="00000000">
      <w:pPr>
        <w:pStyle w:val="Heading2"/>
      </w:pPr>
      <w:bookmarkStart w:id="26" w:name="outcome"/>
      <w:bookmarkEnd w:id="25"/>
      <w:r>
        <w:t>6. Outcome</w:t>
      </w:r>
    </w:p>
    <w:p w14:paraId="4B194F7B" w14:textId="77777777" w:rsidR="0066179F" w:rsidRDefault="00000000">
      <w:pPr>
        <w:numPr>
          <w:ilvl w:val="0"/>
          <w:numId w:val="15"/>
        </w:numPr>
      </w:pPr>
      <w:r>
        <w:rPr>
          <w:b/>
          <w:bCs/>
        </w:rPr>
        <w:t>With proper export:</w:t>
      </w:r>
      <w:r>
        <w:t xml:space="preserve"> ready-to-send document in seconds</w:t>
      </w:r>
    </w:p>
    <w:p w14:paraId="250AF3CF" w14:textId="77777777" w:rsidR="0066179F" w:rsidRDefault="00000000">
      <w:pPr>
        <w:numPr>
          <w:ilvl w:val="0"/>
          <w:numId w:val="15"/>
        </w:numPr>
      </w:pPr>
      <w:r>
        <w:rPr>
          <w:b/>
          <w:bCs/>
        </w:rPr>
        <w:t>Without it:</w:t>
      </w:r>
      <w:r>
        <w:t xml:space="preserve"> manual reformatting required before delivery</w:t>
      </w:r>
    </w:p>
    <w:bookmarkEnd w:id="17"/>
    <w:bookmarkEnd w:id="26"/>
    <w:p w14:paraId="303802AC" w14:textId="77777777" w:rsidR="0066179F" w:rsidRDefault="0066179F"/>
    <w:p w14:paraId="6FCB5C58" w14:textId="77777777" w:rsidR="0066179F" w:rsidRDefault="0066179F"/>
    <w:p w14:paraId="67A29055" w14:textId="77777777" w:rsidR="0066179F" w:rsidRDefault="00000000">
      <w:pPr>
        <w:pStyle w:val="Heading1"/>
      </w:pPr>
      <w:r>
        <w:lastRenderedPageBreak/>
        <w:t>How does a document export tool improve productivity? Keep it short and practical.</w:t>
      </w:r>
    </w:p>
    <w:p w14:paraId="6287EA2A" w14:textId="77777777" w:rsidR="0066179F" w:rsidRDefault="0066179F"/>
    <w:p w14:paraId="132F2C92" w14:textId="77777777" w:rsidR="0066179F" w:rsidRDefault="00000000">
      <w:pPr>
        <w:pStyle w:val="Heading2"/>
      </w:pPr>
      <w:bookmarkStart w:id="27" w:name="X132a85eb1d05bcc41325d34168f7c8608aedcd8"/>
      <w:r>
        <w:t>How a Document Export Tool Improves Productivity</w:t>
      </w:r>
    </w:p>
    <w:p w14:paraId="13CD9251" w14:textId="77777777" w:rsidR="0066179F" w:rsidRDefault="00000000">
      <w:pPr>
        <w:pStyle w:val="Heading2"/>
      </w:pPr>
      <w:bookmarkStart w:id="28" w:name="eliminates-manual-formatting"/>
      <w:r>
        <w:t>1. Eliminates Manual Formatting</w:t>
      </w:r>
    </w:p>
    <w:p w14:paraId="5072E685" w14:textId="77777777" w:rsidR="0066179F" w:rsidRDefault="00000000">
      <w:pPr>
        <w:numPr>
          <w:ilvl w:val="0"/>
          <w:numId w:val="16"/>
        </w:numPr>
      </w:pPr>
      <w:r>
        <w:t>No copy–paste cleanup</w:t>
      </w:r>
    </w:p>
    <w:p w14:paraId="630265E3" w14:textId="77777777" w:rsidR="0066179F" w:rsidRDefault="00000000">
      <w:pPr>
        <w:numPr>
          <w:ilvl w:val="0"/>
          <w:numId w:val="16"/>
        </w:numPr>
      </w:pPr>
      <w:r>
        <w:t>No fixing headings, spacing, fonts</w:t>
      </w:r>
    </w:p>
    <w:p w14:paraId="6E0BB30B" w14:textId="77777777" w:rsidR="0066179F" w:rsidRDefault="00000000">
      <w:r>
        <w:rPr>
          <w:b/>
          <w:bCs/>
        </w:rPr>
        <w:t>Result:</w:t>
      </w:r>
      <w:r>
        <w:t xml:space="preserve"> saves ~2–5 minutes per document</w:t>
      </w:r>
    </w:p>
    <w:p w14:paraId="51E09752" w14:textId="77777777" w:rsidR="0066179F" w:rsidRDefault="00000000">
      <w:pPr>
        <w:pStyle w:val="Heading2"/>
      </w:pPr>
      <w:bookmarkStart w:id="29" w:name="preserves-structure-automatically"/>
      <w:bookmarkEnd w:id="28"/>
      <w:r>
        <w:t>2. Preserves Structure Automatically</w:t>
      </w:r>
    </w:p>
    <w:p w14:paraId="3019F50A" w14:textId="77777777" w:rsidR="0066179F" w:rsidRDefault="00000000">
      <w:pPr>
        <w:numPr>
          <w:ilvl w:val="0"/>
          <w:numId w:val="17"/>
        </w:numPr>
      </w:pPr>
      <w:r>
        <w:t xml:space="preserve">Headings </w:t>
      </w:r>
      <w:r>
        <w:rPr>
          <w:rStyle w:val="CodeEmoji"/>
        </w:rPr>
        <w:t>→</w:t>
      </w:r>
      <w:r>
        <w:t xml:space="preserve"> real document styles</w:t>
      </w:r>
    </w:p>
    <w:p w14:paraId="6EDA48B6" w14:textId="77777777" w:rsidR="0066179F" w:rsidRDefault="00000000">
      <w:pPr>
        <w:numPr>
          <w:ilvl w:val="0"/>
          <w:numId w:val="17"/>
        </w:numPr>
      </w:pPr>
      <w:r>
        <w:t xml:space="preserve">Lists </w:t>
      </w:r>
      <w:r>
        <w:rPr>
          <w:rStyle w:val="CodeEmoji"/>
        </w:rPr>
        <w:t>→</w:t>
      </w:r>
      <w:r>
        <w:t xml:space="preserve"> properly formatted</w:t>
      </w:r>
    </w:p>
    <w:p w14:paraId="47246447" w14:textId="77777777" w:rsidR="0066179F" w:rsidRDefault="00000000">
      <w:pPr>
        <w:numPr>
          <w:ilvl w:val="0"/>
          <w:numId w:val="17"/>
        </w:numPr>
      </w:pPr>
      <w:r>
        <w:t xml:space="preserve">Sections </w:t>
      </w:r>
      <w:r>
        <w:rPr>
          <w:rStyle w:val="CodeEmoji"/>
        </w:rPr>
        <w:t>→</w:t>
      </w:r>
      <w:r>
        <w:t xml:space="preserve"> clean hierarchy</w:t>
      </w:r>
    </w:p>
    <w:p w14:paraId="5A27E2DD" w14:textId="77777777" w:rsidR="0066179F" w:rsidRDefault="00000000">
      <w:r>
        <w:rPr>
          <w:b/>
          <w:bCs/>
        </w:rPr>
        <w:t>Result:</w:t>
      </w:r>
      <w:r>
        <w:t xml:space="preserve"> no need to rebuild document layout</w:t>
      </w:r>
    </w:p>
    <w:p w14:paraId="473727C7" w14:textId="77777777" w:rsidR="0066179F" w:rsidRDefault="00000000">
      <w:pPr>
        <w:pStyle w:val="Heading2"/>
      </w:pPr>
      <w:bookmarkStart w:id="30" w:name="handles-complex-elements"/>
      <w:bookmarkEnd w:id="29"/>
      <w:r>
        <w:t>3. Handles Complex Elements</w:t>
      </w:r>
    </w:p>
    <w:p w14:paraId="29FDE1EC" w14:textId="77777777" w:rsidR="0066179F" w:rsidRDefault="00000000">
      <w:pPr>
        <w:numPr>
          <w:ilvl w:val="0"/>
          <w:numId w:val="18"/>
        </w:numPr>
      </w:pPr>
      <w:r>
        <w:t xml:space="preserve">Tables </w:t>
      </w:r>
      <w:r>
        <w:rPr>
          <w:rStyle w:val="CodeEmoji"/>
        </w:rPr>
        <w:t>→</w:t>
      </w:r>
      <w:r>
        <w:t xml:space="preserve"> structured and editable</w:t>
      </w:r>
    </w:p>
    <w:p w14:paraId="0BD0F267" w14:textId="77777777" w:rsidR="0066179F" w:rsidRDefault="00000000">
      <w:pPr>
        <w:numPr>
          <w:ilvl w:val="0"/>
          <w:numId w:val="18"/>
        </w:numPr>
      </w:pPr>
      <w:r>
        <w:t xml:space="preserve">Code </w:t>
      </w:r>
      <w:r>
        <w:rPr>
          <w:rStyle w:val="CodeEmoji"/>
        </w:rPr>
        <w:t>→</w:t>
      </w:r>
      <w:r>
        <w:t xml:space="preserve"> preserved formatting</w:t>
      </w:r>
    </w:p>
    <w:p w14:paraId="69F020D3" w14:textId="77777777" w:rsidR="0066179F" w:rsidRDefault="00000000">
      <w:pPr>
        <w:numPr>
          <w:ilvl w:val="0"/>
          <w:numId w:val="18"/>
        </w:numPr>
      </w:pPr>
      <w:r>
        <w:t xml:space="preserve">Math </w:t>
      </w:r>
      <w:r>
        <w:rPr>
          <w:rStyle w:val="CodeEmoji"/>
        </w:rPr>
        <w:t>→</w:t>
      </w:r>
      <w:r>
        <w:t xml:space="preserve"> correct rendering</w:t>
      </w:r>
    </w:p>
    <w:p w14:paraId="3C281C77" w14:textId="77777777" w:rsidR="0066179F" w:rsidRDefault="00000000">
      <w:r>
        <w:rPr>
          <w:b/>
          <w:bCs/>
        </w:rPr>
        <w:t>Result:</w:t>
      </w:r>
      <w:r>
        <w:t xml:space="preserve"> avoids time-consuming fixes on critical content</w:t>
      </w:r>
    </w:p>
    <w:p w14:paraId="69D8C497" w14:textId="77777777" w:rsidR="0066179F" w:rsidRDefault="00000000">
      <w:pPr>
        <w:pStyle w:val="Heading2"/>
      </w:pPr>
      <w:bookmarkStart w:id="31" w:name="reduces-context-switching"/>
      <w:bookmarkEnd w:id="30"/>
      <w:r>
        <w:t>4. Reduces Context Switching</w:t>
      </w:r>
    </w:p>
    <w:p w14:paraId="3BFABA02" w14:textId="77777777" w:rsidR="0066179F" w:rsidRDefault="00000000">
      <w:pPr>
        <w:numPr>
          <w:ilvl w:val="0"/>
          <w:numId w:val="19"/>
        </w:numPr>
      </w:pPr>
      <w:r>
        <w:t>No moving between:</w:t>
      </w:r>
    </w:p>
    <w:p w14:paraId="1CBEC0CF" w14:textId="77777777" w:rsidR="0066179F" w:rsidRDefault="00000000">
      <w:pPr>
        <w:numPr>
          <w:ilvl w:val="1"/>
          <w:numId w:val="20"/>
        </w:numPr>
      </w:pPr>
      <w:r>
        <w:t>AI chat</w:t>
      </w:r>
    </w:p>
    <w:p w14:paraId="5CF7961F" w14:textId="77777777" w:rsidR="0066179F" w:rsidRDefault="00000000">
      <w:pPr>
        <w:numPr>
          <w:ilvl w:val="1"/>
          <w:numId w:val="20"/>
        </w:numPr>
      </w:pPr>
      <w:r>
        <w:t>Word editor</w:t>
      </w:r>
    </w:p>
    <w:p w14:paraId="214703B2" w14:textId="77777777" w:rsidR="0066179F" w:rsidRDefault="00000000">
      <w:pPr>
        <w:numPr>
          <w:ilvl w:val="1"/>
          <w:numId w:val="20"/>
        </w:numPr>
      </w:pPr>
      <w:r>
        <w:t>formatting tools</w:t>
      </w:r>
    </w:p>
    <w:p w14:paraId="3C6594BD" w14:textId="77777777" w:rsidR="0066179F" w:rsidRDefault="00000000">
      <w:r>
        <w:rPr>
          <w:b/>
          <w:bCs/>
        </w:rPr>
        <w:t>Result:</w:t>
      </w:r>
      <w:r>
        <w:t xml:space="preserve"> continuous workflow, better focus</w:t>
      </w:r>
    </w:p>
    <w:p w14:paraId="2007DEAB" w14:textId="77777777" w:rsidR="0066179F" w:rsidRDefault="00000000">
      <w:pPr>
        <w:pStyle w:val="Heading2"/>
      </w:pPr>
      <w:bookmarkStart w:id="32" w:name="enables-one-click-output"/>
      <w:bookmarkEnd w:id="31"/>
      <w:r>
        <w:t>5. Enables One-Click Output</w:t>
      </w:r>
    </w:p>
    <w:p w14:paraId="68F60EF3" w14:textId="77777777" w:rsidR="0066179F" w:rsidRDefault="00000000">
      <w:pPr>
        <w:numPr>
          <w:ilvl w:val="0"/>
          <w:numId w:val="21"/>
        </w:numPr>
      </w:pPr>
      <w:r>
        <w:t xml:space="preserve">Export </w:t>
      </w:r>
      <w:r>
        <w:rPr>
          <w:rStyle w:val="CodeEmoji"/>
        </w:rPr>
        <w:t>→</w:t>
      </w:r>
      <w:r>
        <w:t xml:space="preserve"> ready-to-use DOCX/PDF</w:t>
      </w:r>
    </w:p>
    <w:p w14:paraId="42A86F65" w14:textId="77777777" w:rsidR="0066179F" w:rsidRDefault="00000000">
      <w:pPr>
        <w:numPr>
          <w:ilvl w:val="0"/>
          <w:numId w:val="21"/>
        </w:numPr>
      </w:pPr>
      <w:r>
        <w:t>No intermediate steps</w:t>
      </w:r>
    </w:p>
    <w:p w14:paraId="52C65DD7" w14:textId="77777777" w:rsidR="0066179F" w:rsidRDefault="00000000">
      <w:r>
        <w:rPr>
          <w:b/>
          <w:bCs/>
        </w:rPr>
        <w:t>Result:</w:t>
      </w:r>
      <w:r>
        <w:t xml:space="preserve"> immediate delivery</w:t>
      </w:r>
    </w:p>
    <w:p w14:paraId="1F0AED61" w14:textId="77777777" w:rsidR="0066179F" w:rsidRDefault="00000000">
      <w:pPr>
        <w:pStyle w:val="Heading2"/>
      </w:pPr>
      <w:bookmarkStart w:id="33" w:name="practical-impact-1"/>
      <w:bookmarkEnd w:id="32"/>
      <w:r>
        <w:t>6. Practical Impact</w:t>
      </w:r>
    </w:p>
    <w:tbl>
      <w:tblPr>
        <w:tblW w:w="0" w:type="auto"/>
        <w:jc w:val="center"/>
        <w:tblBorders>
          <w:top w:val="single" w:sz="16" w:space="0" w:color="auto"/>
          <w:left w:val="single" w:sz="16" w:space="0" w:color="auto"/>
          <w:bottom w:val="single" w:sz="16" w:space="0" w:color="auto"/>
          <w:right w:val="single" w:sz="16" w:space="0" w:color="auto"/>
          <w:insideH w:val="single" w:sz="4" w:space="0" w:color="auto"/>
          <w:insideV w:val="single" w:sz="4" w:space="0" w:color="auto"/>
        </w:tblBorders>
        <w:tblLook w:val="0020" w:firstRow="1" w:lastRow="0" w:firstColumn="0" w:lastColumn="0" w:noHBand="0" w:noVBand="0"/>
      </w:tblPr>
      <w:tblGrid>
        <w:gridCol w:w="1940"/>
        <w:gridCol w:w="1907"/>
        <w:gridCol w:w="1061"/>
      </w:tblGrid>
      <w:tr w:rsidR="0066179F" w14:paraId="3C176C81" w14:textId="77777777">
        <w:trPr>
          <w:cantSplit/>
          <w:tblHeader/>
          <w:jc w:val="center"/>
        </w:trPr>
        <w:tc>
          <w:tcPr>
            <w:tcW w:w="0" w:type="auto"/>
            <w:vAlign w:val="center"/>
          </w:tcPr>
          <w:p w14:paraId="014167C7" w14:textId="77777777" w:rsidR="0066179F" w:rsidRDefault="00000000">
            <w:r>
              <w:t>Scenario</w:t>
            </w:r>
          </w:p>
        </w:tc>
        <w:tc>
          <w:tcPr>
            <w:tcW w:w="0" w:type="auto"/>
            <w:vAlign w:val="center"/>
          </w:tcPr>
          <w:p w14:paraId="4536DFFC" w14:textId="77777777" w:rsidR="0066179F" w:rsidRDefault="00000000">
            <w:r>
              <w:t>Without Tool</w:t>
            </w:r>
          </w:p>
        </w:tc>
        <w:tc>
          <w:tcPr>
            <w:tcW w:w="0" w:type="auto"/>
            <w:vAlign w:val="center"/>
          </w:tcPr>
          <w:p w14:paraId="653BA435" w14:textId="77777777" w:rsidR="0066179F" w:rsidRDefault="00000000">
            <w:r>
              <w:t>With Tool</w:t>
            </w:r>
          </w:p>
        </w:tc>
      </w:tr>
      <w:tr w:rsidR="0066179F" w14:paraId="68223057" w14:textId="77777777">
        <w:trPr>
          <w:cantSplit/>
          <w:jc w:val="center"/>
        </w:trPr>
        <w:tc>
          <w:tcPr>
            <w:tcW w:w="0" w:type="auto"/>
            <w:vAlign w:val="center"/>
          </w:tcPr>
          <w:p w14:paraId="69AA763D" w14:textId="77777777" w:rsidR="0066179F" w:rsidRDefault="00000000">
            <w:r>
              <w:t>Short document</w:t>
            </w:r>
          </w:p>
        </w:tc>
        <w:tc>
          <w:tcPr>
            <w:tcW w:w="0" w:type="auto"/>
            <w:vAlign w:val="center"/>
          </w:tcPr>
          <w:p w14:paraId="4B86F925" w14:textId="77777777" w:rsidR="0066179F" w:rsidRDefault="00000000">
            <w:r>
              <w:t>2–3 min cleanup</w:t>
            </w:r>
          </w:p>
        </w:tc>
        <w:tc>
          <w:tcPr>
            <w:tcW w:w="0" w:type="auto"/>
            <w:vAlign w:val="center"/>
          </w:tcPr>
          <w:p w14:paraId="1410EB5E" w14:textId="77777777" w:rsidR="0066179F" w:rsidRDefault="00000000">
            <w:r>
              <w:t>~5 sec</w:t>
            </w:r>
          </w:p>
        </w:tc>
      </w:tr>
      <w:tr w:rsidR="0066179F" w14:paraId="71469754" w14:textId="77777777">
        <w:trPr>
          <w:cantSplit/>
          <w:jc w:val="center"/>
        </w:trPr>
        <w:tc>
          <w:tcPr>
            <w:tcW w:w="0" w:type="auto"/>
            <w:vAlign w:val="center"/>
          </w:tcPr>
          <w:p w14:paraId="02A5667B" w14:textId="77777777" w:rsidR="0066179F" w:rsidRDefault="00000000">
            <w:r>
              <w:t>Complex document</w:t>
            </w:r>
          </w:p>
        </w:tc>
        <w:tc>
          <w:tcPr>
            <w:tcW w:w="0" w:type="auto"/>
            <w:vAlign w:val="center"/>
          </w:tcPr>
          <w:p w14:paraId="1E592D3D" w14:textId="77777777" w:rsidR="0066179F" w:rsidRDefault="00000000">
            <w:r>
              <w:t>10–20 min cleanup</w:t>
            </w:r>
          </w:p>
        </w:tc>
        <w:tc>
          <w:tcPr>
            <w:tcW w:w="0" w:type="auto"/>
            <w:vAlign w:val="center"/>
          </w:tcPr>
          <w:p w14:paraId="5E294B9C" w14:textId="77777777" w:rsidR="0066179F" w:rsidRDefault="00000000">
            <w:r>
              <w:t>~10 sec</w:t>
            </w:r>
          </w:p>
        </w:tc>
      </w:tr>
      <w:tr w:rsidR="0066179F" w14:paraId="7DB00CA7" w14:textId="77777777">
        <w:trPr>
          <w:cantSplit/>
          <w:jc w:val="center"/>
        </w:trPr>
        <w:tc>
          <w:tcPr>
            <w:tcW w:w="0" w:type="auto"/>
            <w:vAlign w:val="center"/>
          </w:tcPr>
          <w:p w14:paraId="3C2874CA" w14:textId="77777777" w:rsidR="0066179F" w:rsidRDefault="00000000">
            <w:r>
              <w:t>1000 exports</w:t>
            </w:r>
          </w:p>
        </w:tc>
        <w:tc>
          <w:tcPr>
            <w:tcW w:w="0" w:type="auto"/>
            <w:vAlign w:val="center"/>
          </w:tcPr>
          <w:p w14:paraId="77154C36" w14:textId="77777777" w:rsidR="0066179F" w:rsidRDefault="00000000">
            <w:r>
              <w:t>30–100 hours lost</w:t>
            </w:r>
          </w:p>
        </w:tc>
        <w:tc>
          <w:tcPr>
            <w:tcW w:w="0" w:type="auto"/>
            <w:vAlign w:val="center"/>
          </w:tcPr>
          <w:p w14:paraId="0719A3DD" w14:textId="77777777" w:rsidR="0066179F" w:rsidRDefault="00000000">
            <w:r>
              <w:t>near zero</w:t>
            </w:r>
          </w:p>
        </w:tc>
      </w:tr>
    </w:tbl>
    <w:p w14:paraId="65E26BC9" w14:textId="77777777" w:rsidR="0066179F" w:rsidRDefault="0066179F"/>
    <w:p w14:paraId="3A4DE772" w14:textId="77777777" w:rsidR="0066179F" w:rsidRDefault="0066179F"/>
    <w:p w14:paraId="59B4C9B1" w14:textId="77777777" w:rsidR="0066179F" w:rsidRDefault="00000000">
      <w:pPr>
        <w:pStyle w:val="Heading2"/>
      </w:pPr>
      <w:bookmarkStart w:id="34" w:name="bottom-line"/>
      <w:bookmarkEnd w:id="33"/>
      <w:r>
        <w:t>7. Bottom Line</w:t>
      </w:r>
    </w:p>
    <w:p w14:paraId="07AA7DDF" w14:textId="77777777" w:rsidR="0066179F" w:rsidRDefault="00000000">
      <w:pPr>
        <w:numPr>
          <w:ilvl w:val="0"/>
          <w:numId w:val="22"/>
        </w:numPr>
      </w:pPr>
      <w:r>
        <w:rPr>
          <w:b/>
          <w:bCs/>
        </w:rPr>
        <w:t>Time saved:</w:t>
      </w:r>
      <w:r>
        <w:t xml:space="preserve"> massive at scale</w:t>
      </w:r>
    </w:p>
    <w:p w14:paraId="32AB7D13" w14:textId="77777777" w:rsidR="0066179F" w:rsidRDefault="00000000">
      <w:pPr>
        <w:numPr>
          <w:ilvl w:val="0"/>
          <w:numId w:val="22"/>
        </w:numPr>
      </w:pPr>
      <w:r>
        <w:rPr>
          <w:b/>
          <w:bCs/>
        </w:rPr>
        <w:lastRenderedPageBreak/>
        <w:t>Error reduction:</w:t>
      </w:r>
      <w:r>
        <w:t xml:space="preserve"> fewer formatting mistakes</w:t>
      </w:r>
    </w:p>
    <w:p w14:paraId="77EA0A0E" w14:textId="77777777" w:rsidR="0066179F" w:rsidRDefault="00000000">
      <w:pPr>
        <w:numPr>
          <w:ilvl w:val="0"/>
          <w:numId w:val="22"/>
        </w:numPr>
      </w:pPr>
      <w:r>
        <w:rPr>
          <w:b/>
          <w:bCs/>
        </w:rPr>
        <w:t>Consistency:</w:t>
      </w:r>
      <w:r>
        <w:t xml:space="preserve"> professional output every time</w:t>
      </w:r>
    </w:p>
    <w:bookmarkEnd w:id="27"/>
    <w:bookmarkEnd w:id="34"/>
    <w:p w14:paraId="6890B837" w14:textId="77777777" w:rsidR="0066179F" w:rsidRDefault="0066179F"/>
    <w:p w14:paraId="12F7FD03" w14:textId="77777777" w:rsidR="0066179F" w:rsidRDefault="0066179F"/>
    <w:p w14:paraId="4EB20633" w14:textId="77777777" w:rsidR="0066179F" w:rsidRDefault="00000000">
      <w:pPr>
        <w:pStyle w:val="Heading1"/>
      </w:pPr>
      <w:r>
        <w:t>Is it better to read long content in MS Word than in a browser? Explain briefly.</w:t>
      </w:r>
    </w:p>
    <w:p w14:paraId="1EA4AF84" w14:textId="77777777" w:rsidR="0066179F" w:rsidRDefault="0066179F"/>
    <w:p w14:paraId="2EEE1E64" w14:textId="77777777" w:rsidR="0066179F" w:rsidRDefault="00000000">
      <w:pPr>
        <w:pStyle w:val="Heading2"/>
      </w:pPr>
      <w:bookmarkStart w:id="35" w:name="reading-long-content-ms-word-vs-browser"/>
      <w:r>
        <w:t>Reading Long Content: MS Word vs Browser</w:t>
      </w:r>
    </w:p>
    <w:p w14:paraId="0010A817" w14:textId="77777777" w:rsidR="0066179F" w:rsidRDefault="00000000">
      <w:pPr>
        <w:pStyle w:val="Heading2"/>
      </w:pPr>
      <w:bookmarkStart w:id="36" w:name="short-answer"/>
      <w:r>
        <w:t>Short Answer</w:t>
      </w:r>
    </w:p>
    <w:p w14:paraId="1A0D31F4" w14:textId="77777777" w:rsidR="0066179F" w:rsidRDefault="00000000">
      <w:r>
        <w:rPr>
          <w:b/>
          <w:bCs/>
        </w:rPr>
        <w:t>Yes — for long, structured content, MS Word is generally better than a browser.</w:t>
      </w:r>
    </w:p>
    <w:p w14:paraId="07422EF1" w14:textId="77777777" w:rsidR="0066179F" w:rsidRDefault="00000000">
      <w:pPr>
        <w:pStyle w:val="Heading2"/>
      </w:pPr>
      <w:bookmarkStart w:id="37" w:name="key-differences"/>
      <w:bookmarkEnd w:id="36"/>
      <w:r>
        <w:t>Key Differences</w:t>
      </w:r>
    </w:p>
    <w:tbl>
      <w:tblPr>
        <w:tblW w:w="0" w:type="auto"/>
        <w:jc w:val="center"/>
        <w:tblBorders>
          <w:top w:val="single" w:sz="16" w:space="0" w:color="auto"/>
          <w:left w:val="single" w:sz="16" w:space="0" w:color="auto"/>
          <w:bottom w:val="single" w:sz="16" w:space="0" w:color="auto"/>
          <w:right w:val="single" w:sz="16" w:space="0" w:color="auto"/>
          <w:insideH w:val="single" w:sz="4" w:space="0" w:color="auto"/>
          <w:insideV w:val="single" w:sz="4" w:space="0" w:color="auto"/>
        </w:tblBorders>
        <w:tblLook w:val="0020" w:firstRow="1" w:lastRow="0" w:firstColumn="0" w:lastColumn="0" w:noHBand="0" w:noVBand="0"/>
      </w:tblPr>
      <w:tblGrid>
        <w:gridCol w:w="1628"/>
        <w:gridCol w:w="2670"/>
        <w:gridCol w:w="3214"/>
      </w:tblGrid>
      <w:tr w:rsidR="0066179F" w14:paraId="6C0A47FC" w14:textId="77777777">
        <w:trPr>
          <w:cantSplit/>
          <w:tblHeader/>
          <w:jc w:val="center"/>
        </w:trPr>
        <w:tc>
          <w:tcPr>
            <w:tcW w:w="0" w:type="auto"/>
            <w:vAlign w:val="center"/>
          </w:tcPr>
          <w:p w14:paraId="110F97C2" w14:textId="77777777" w:rsidR="0066179F" w:rsidRDefault="00000000">
            <w:r>
              <w:t>Aspect</w:t>
            </w:r>
          </w:p>
        </w:tc>
        <w:tc>
          <w:tcPr>
            <w:tcW w:w="0" w:type="auto"/>
            <w:vAlign w:val="center"/>
          </w:tcPr>
          <w:p w14:paraId="1E3DA458" w14:textId="77777777" w:rsidR="0066179F" w:rsidRDefault="00000000">
            <w:r>
              <w:t>MS Word</w:t>
            </w:r>
          </w:p>
        </w:tc>
        <w:tc>
          <w:tcPr>
            <w:tcW w:w="0" w:type="auto"/>
            <w:vAlign w:val="center"/>
          </w:tcPr>
          <w:p w14:paraId="3DD69476" w14:textId="77777777" w:rsidR="0066179F" w:rsidRDefault="00000000">
            <w:r>
              <w:t>Browser</w:t>
            </w:r>
          </w:p>
        </w:tc>
      </w:tr>
      <w:tr w:rsidR="0066179F" w14:paraId="2F6B2B1D" w14:textId="77777777">
        <w:trPr>
          <w:cantSplit/>
          <w:jc w:val="center"/>
        </w:trPr>
        <w:tc>
          <w:tcPr>
            <w:tcW w:w="0" w:type="auto"/>
            <w:vAlign w:val="center"/>
          </w:tcPr>
          <w:p w14:paraId="61787592" w14:textId="77777777" w:rsidR="0066179F" w:rsidRDefault="00000000">
            <w:r>
              <w:t>Readability</w:t>
            </w:r>
          </w:p>
        </w:tc>
        <w:tc>
          <w:tcPr>
            <w:tcW w:w="0" w:type="auto"/>
            <w:vAlign w:val="center"/>
          </w:tcPr>
          <w:p w14:paraId="654358F3" w14:textId="77777777" w:rsidR="0066179F" w:rsidRDefault="00000000">
            <w:r>
              <w:rPr>
                <w:rStyle w:val="CodeEmoji"/>
              </w:rPr>
              <w:t>✅</w:t>
            </w:r>
            <w:r>
              <w:t xml:space="preserve"> Optimized (Read Mode)</w:t>
            </w:r>
          </w:p>
        </w:tc>
        <w:tc>
          <w:tcPr>
            <w:tcW w:w="0" w:type="auto"/>
            <w:vAlign w:val="center"/>
          </w:tcPr>
          <w:p w14:paraId="63B8463B" w14:textId="77777777" w:rsidR="0066179F" w:rsidRDefault="00000000">
            <w:r>
              <w:rPr>
                <w:rStyle w:val="CodeEmoji"/>
              </w:rPr>
              <w:t>⚠️</w:t>
            </w:r>
            <w:r>
              <w:t xml:space="preserve"> Depends on page layout</w:t>
            </w:r>
          </w:p>
        </w:tc>
      </w:tr>
      <w:tr w:rsidR="0066179F" w14:paraId="2362ED26" w14:textId="77777777">
        <w:trPr>
          <w:cantSplit/>
          <w:jc w:val="center"/>
        </w:trPr>
        <w:tc>
          <w:tcPr>
            <w:tcW w:w="0" w:type="auto"/>
            <w:vAlign w:val="center"/>
          </w:tcPr>
          <w:p w14:paraId="3D61BDAB" w14:textId="77777777" w:rsidR="0066179F" w:rsidRDefault="00000000">
            <w:r>
              <w:t>Layout stability</w:t>
            </w:r>
          </w:p>
        </w:tc>
        <w:tc>
          <w:tcPr>
            <w:tcW w:w="0" w:type="auto"/>
            <w:vAlign w:val="center"/>
          </w:tcPr>
          <w:p w14:paraId="69B6238F" w14:textId="77777777" w:rsidR="0066179F" w:rsidRDefault="00000000">
            <w:r>
              <w:rPr>
                <w:rStyle w:val="CodeEmoji"/>
              </w:rPr>
              <w:t>✅</w:t>
            </w:r>
            <w:r>
              <w:t xml:space="preserve"> Fixed, consistent</w:t>
            </w:r>
          </w:p>
        </w:tc>
        <w:tc>
          <w:tcPr>
            <w:tcW w:w="0" w:type="auto"/>
            <w:vAlign w:val="center"/>
          </w:tcPr>
          <w:p w14:paraId="0B7F0802" w14:textId="77777777" w:rsidR="0066179F" w:rsidRDefault="00000000">
            <w:r>
              <w:rPr>
                <w:rStyle w:val="CodeEmoji"/>
              </w:rPr>
              <w:t>❌</w:t>
            </w:r>
            <w:r>
              <w:t xml:space="preserve"> Shifts with UI/ads</w:t>
            </w:r>
          </w:p>
        </w:tc>
      </w:tr>
      <w:tr w:rsidR="0066179F" w14:paraId="05785382" w14:textId="77777777">
        <w:trPr>
          <w:cantSplit/>
          <w:jc w:val="center"/>
        </w:trPr>
        <w:tc>
          <w:tcPr>
            <w:tcW w:w="0" w:type="auto"/>
            <w:vAlign w:val="center"/>
          </w:tcPr>
          <w:p w14:paraId="25309C07" w14:textId="77777777" w:rsidR="0066179F" w:rsidRDefault="00000000">
            <w:r>
              <w:t>Navigation</w:t>
            </w:r>
          </w:p>
        </w:tc>
        <w:tc>
          <w:tcPr>
            <w:tcW w:w="0" w:type="auto"/>
            <w:vAlign w:val="center"/>
          </w:tcPr>
          <w:p w14:paraId="54DE8E7C" w14:textId="77777777" w:rsidR="0066179F" w:rsidRDefault="00000000">
            <w:r>
              <w:rPr>
                <w:rStyle w:val="CodeEmoji"/>
              </w:rPr>
              <w:t>✅</w:t>
            </w:r>
            <w:r>
              <w:t xml:space="preserve"> Headings, outline</w:t>
            </w:r>
          </w:p>
        </w:tc>
        <w:tc>
          <w:tcPr>
            <w:tcW w:w="0" w:type="auto"/>
            <w:vAlign w:val="center"/>
          </w:tcPr>
          <w:p w14:paraId="790D11FF" w14:textId="77777777" w:rsidR="0066179F" w:rsidRDefault="00000000">
            <w:r>
              <w:rPr>
                <w:rStyle w:val="CodeEmoji"/>
              </w:rPr>
              <w:t>⚠️</w:t>
            </w:r>
            <w:r>
              <w:t xml:space="preserve"> Limited</w:t>
            </w:r>
          </w:p>
        </w:tc>
      </w:tr>
      <w:tr w:rsidR="0066179F" w14:paraId="747E3BFC" w14:textId="77777777">
        <w:trPr>
          <w:cantSplit/>
          <w:jc w:val="center"/>
        </w:trPr>
        <w:tc>
          <w:tcPr>
            <w:tcW w:w="0" w:type="auto"/>
            <w:vAlign w:val="center"/>
          </w:tcPr>
          <w:p w14:paraId="74285D0B" w14:textId="77777777" w:rsidR="0066179F" w:rsidRDefault="00000000">
            <w:r>
              <w:t>Distraction level</w:t>
            </w:r>
          </w:p>
        </w:tc>
        <w:tc>
          <w:tcPr>
            <w:tcW w:w="0" w:type="auto"/>
            <w:vAlign w:val="center"/>
          </w:tcPr>
          <w:p w14:paraId="4B865F63" w14:textId="77777777" w:rsidR="0066179F" w:rsidRDefault="00000000">
            <w:r>
              <w:rPr>
                <w:rStyle w:val="CodeEmoji"/>
              </w:rPr>
              <w:t>✅</w:t>
            </w:r>
            <w:r>
              <w:t xml:space="preserve"> Low</w:t>
            </w:r>
          </w:p>
        </w:tc>
        <w:tc>
          <w:tcPr>
            <w:tcW w:w="0" w:type="auto"/>
            <w:vAlign w:val="center"/>
          </w:tcPr>
          <w:p w14:paraId="7D06447C" w14:textId="77777777" w:rsidR="0066179F" w:rsidRDefault="00000000">
            <w:r>
              <w:rPr>
                <w:rStyle w:val="CodeEmoji"/>
              </w:rPr>
              <w:t>❌</w:t>
            </w:r>
            <w:r>
              <w:t xml:space="preserve"> High (UI, tabs, scrolling noise)</w:t>
            </w:r>
          </w:p>
        </w:tc>
      </w:tr>
      <w:tr w:rsidR="0066179F" w14:paraId="3290FDEF" w14:textId="77777777">
        <w:trPr>
          <w:cantSplit/>
          <w:jc w:val="center"/>
        </w:trPr>
        <w:tc>
          <w:tcPr>
            <w:tcW w:w="0" w:type="auto"/>
            <w:vAlign w:val="center"/>
          </w:tcPr>
          <w:p w14:paraId="29D024F7" w14:textId="77777777" w:rsidR="0066179F" w:rsidRDefault="00000000">
            <w:r>
              <w:t>Printing / export</w:t>
            </w:r>
          </w:p>
        </w:tc>
        <w:tc>
          <w:tcPr>
            <w:tcW w:w="0" w:type="auto"/>
            <w:vAlign w:val="center"/>
          </w:tcPr>
          <w:p w14:paraId="3126D94B" w14:textId="77777777" w:rsidR="0066179F" w:rsidRDefault="00000000">
            <w:r>
              <w:rPr>
                <w:rStyle w:val="CodeEmoji"/>
              </w:rPr>
              <w:t>✅</w:t>
            </w:r>
            <w:r>
              <w:t xml:space="preserve"> Native</w:t>
            </w:r>
          </w:p>
        </w:tc>
        <w:tc>
          <w:tcPr>
            <w:tcW w:w="0" w:type="auto"/>
            <w:vAlign w:val="center"/>
          </w:tcPr>
          <w:p w14:paraId="3A6AE99D" w14:textId="77777777" w:rsidR="0066179F" w:rsidRDefault="00000000">
            <w:r>
              <w:rPr>
                <w:rStyle w:val="CodeEmoji"/>
              </w:rPr>
              <w:t>⚠️</w:t>
            </w:r>
            <w:r>
              <w:t xml:space="preserve"> Often broken</w:t>
            </w:r>
          </w:p>
        </w:tc>
      </w:tr>
    </w:tbl>
    <w:p w14:paraId="7F6A81C0" w14:textId="77777777" w:rsidR="0066179F" w:rsidRDefault="0066179F"/>
    <w:p w14:paraId="3400B157" w14:textId="77777777" w:rsidR="0066179F" w:rsidRDefault="0066179F"/>
    <w:p w14:paraId="19A0238F" w14:textId="77777777" w:rsidR="0066179F" w:rsidRDefault="00000000">
      <w:pPr>
        <w:pStyle w:val="Heading2"/>
      </w:pPr>
      <w:bookmarkStart w:id="38" w:name="why-word-wins-for-long-content"/>
      <w:bookmarkEnd w:id="37"/>
      <w:r>
        <w:t>Why Word Wins for Long Content</w:t>
      </w:r>
    </w:p>
    <w:p w14:paraId="2F80ED55" w14:textId="77777777" w:rsidR="0066179F" w:rsidRDefault="00000000">
      <w:pPr>
        <w:pStyle w:val="Heading3"/>
      </w:pPr>
      <w:bookmarkStart w:id="39" w:name="read-mode-optimization"/>
      <w:r>
        <w:t>1. Read Mode Optimization</w:t>
      </w:r>
    </w:p>
    <w:p w14:paraId="001D9B31" w14:textId="77777777" w:rsidR="0066179F" w:rsidRDefault="00000000">
      <w:pPr>
        <w:numPr>
          <w:ilvl w:val="0"/>
          <w:numId w:val="23"/>
        </w:numPr>
      </w:pPr>
      <w:r>
        <w:t>Clean, book-like layout</w:t>
      </w:r>
    </w:p>
    <w:p w14:paraId="0AD75AF4" w14:textId="77777777" w:rsidR="0066179F" w:rsidRDefault="00000000">
      <w:pPr>
        <w:numPr>
          <w:ilvl w:val="0"/>
          <w:numId w:val="23"/>
        </w:numPr>
      </w:pPr>
      <w:r>
        <w:t>Better line width and spacing</w:t>
      </w:r>
    </w:p>
    <w:p w14:paraId="02C9064E" w14:textId="77777777" w:rsidR="0066179F" w:rsidRDefault="00000000">
      <w:pPr>
        <w:pStyle w:val="Heading3"/>
      </w:pPr>
      <w:bookmarkStart w:id="40" w:name="stable-formatting"/>
      <w:bookmarkEnd w:id="39"/>
      <w:r>
        <w:t>2. Stable Formatting</w:t>
      </w:r>
    </w:p>
    <w:p w14:paraId="7503A103" w14:textId="77777777" w:rsidR="0066179F" w:rsidRDefault="00000000">
      <w:pPr>
        <w:numPr>
          <w:ilvl w:val="0"/>
          <w:numId w:val="24"/>
        </w:numPr>
      </w:pPr>
      <w:r>
        <w:t>No dynamic UI changes</w:t>
      </w:r>
    </w:p>
    <w:p w14:paraId="2744D400" w14:textId="77777777" w:rsidR="0066179F" w:rsidRDefault="00000000">
      <w:pPr>
        <w:numPr>
          <w:ilvl w:val="0"/>
          <w:numId w:val="24"/>
        </w:numPr>
      </w:pPr>
      <w:r>
        <w:t>No reflow from scripts or resizing</w:t>
      </w:r>
    </w:p>
    <w:p w14:paraId="1685DAD8" w14:textId="77777777" w:rsidR="0066179F" w:rsidRDefault="00000000">
      <w:pPr>
        <w:pStyle w:val="Heading3"/>
      </w:pPr>
      <w:bookmarkStart w:id="41" w:name="structured-navigation"/>
      <w:bookmarkEnd w:id="40"/>
      <w:r>
        <w:t>3. Structured Navigation</w:t>
      </w:r>
    </w:p>
    <w:p w14:paraId="282957F4" w14:textId="77777777" w:rsidR="0066179F" w:rsidRDefault="00000000">
      <w:pPr>
        <w:numPr>
          <w:ilvl w:val="0"/>
          <w:numId w:val="25"/>
        </w:numPr>
      </w:pPr>
      <w:r>
        <w:t>Headings panel</w:t>
      </w:r>
    </w:p>
    <w:p w14:paraId="551FEA0E" w14:textId="77777777" w:rsidR="0066179F" w:rsidRDefault="00000000">
      <w:pPr>
        <w:numPr>
          <w:ilvl w:val="0"/>
          <w:numId w:val="25"/>
        </w:numPr>
      </w:pPr>
      <w:r>
        <w:t>Easy jumping between sections</w:t>
      </w:r>
    </w:p>
    <w:p w14:paraId="446300B0" w14:textId="77777777" w:rsidR="0066179F" w:rsidRDefault="00000000">
      <w:pPr>
        <w:pStyle w:val="Heading3"/>
      </w:pPr>
      <w:bookmarkStart w:id="42" w:name="focus"/>
      <w:bookmarkEnd w:id="41"/>
      <w:r>
        <w:t>4. Focus</w:t>
      </w:r>
    </w:p>
    <w:p w14:paraId="251E4578" w14:textId="77777777" w:rsidR="0066179F" w:rsidRDefault="00000000">
      <w:pPr>
        <w:numPr>
          <w:ilvl w:val="0"/>
          <w:numId w:val="26"/>
        </w:numPr>
      </w:pPr>
      <w:r>
        <w:t>No:</w:t>
      </w:r>
    </w:p>
    <w:p w14:paraId="155BC4CB" w14:textId="77777777" w:rsidR="0066179F" w:rsidRDefault="00000000">
      <w:pPr>
        <w:numPr>
          <w:ilvl w:val="1"/>
          <w:numId w:val="27"/>
        </w:numPr>
      </w:pPr>
      <w:r>
        <w:t>tabs</w:t>
      </w:r>
    </w:p>
    <w:p w14:paraId="7C995C0F" w14:textId="77777777" w:rsidR="0066179F" w:rsidRDefault="00000000">
      <w:pPr>
        <w:numPr>
          <w:ilvl w:val="1"/>
          <w:numId w:val="27"/>
        </w:numPr>
      </w:pPr>
      <w:r>
        <w:t>notifications</w:t>
      </w:r>
    </w:p>
    <w:p w14:paraId="226DB41F" w14:textId="77777777" w:rsidR="0066179F" w:rsidRDefault="00000000">
      <w:pPr>
        <w:numPr>
          <w:ilvl w:val="1"/>
          <w:numId w:val="27"/>
        </w:numPr>
      </w:pPr>
      <w:r>
        <w:t>UI clutter</w:t>
      </w:r>
    </w:p>
    <w:p w14:paraId="65A3C8B9" w14:textId="77777777" w:rsidR="0066179F" w:rsidRDefault="00000000">
      <w:pPr>
        <w:pStyle w:val="Heading2"/>
      </w:pPr>
      <w:bookmarkStart w:id="43" w:name="when-browser-is-better"/>
      <w:bookmarkEnd w:id="38"/>
      <w:bookmarkEnd w:id="42"/>
      <w:r>
        <w:t>When Browser Is Better</w:t>
      </w:r>
    </w:p>
    <w:p w14:paraId="57585BA4" w14:textId="77777777" w:rsidR="0066179F" w:rsidRDefault="00000000">
      <w:pPr>
        <w:numPr>
          <w:ilvl w:val="0"/>
          <w:numId w:val="28"/>
        </w:numPr>
      </w:pPr>
      <w:r>
        <w:t>Quick scanning</w:t>
      </w:r>
    </w:p>
    <w:p w14:paraId="73C074C6" w14:textId="77777777" w:rsidR="0066179F" w:rsidRDefault="00000000">
      <w:pPr>
        <w:numPr>
          <w:ilvl w:val="0"/>
          <w:numId w:val="28"/>
        </w:numPr>
      </w:pPr>
      <w:r>
        <w:t>Short answers</w:t>
      </w:r>
    </w:p>
    <w:p w14:paraId="394CB3BC" w14:textId="77777777" w:rsidR="0066179F" w:rsidRDefault="00000000">
      <w:pPr>
        <w:numPr>
          <w:ilvl w:val="0"/>
          <w:numId w:val="28"/>
        </w:numPr>
      </w:pPr>
      <w:r>
        <w:lastRenderedPageBreak/>
        <w:t>Interactive content</w:t>
      </w:r>
    </w:p>
    <w:p w14:paraId="4E980B0A" w14:textId="77777777" w:rsidR="0066179F" w:rsidRDefault="00000000">
      <w:pPr>
        <w:pStyle w:val="Heading2"/>
      </w:pPr>
      <w:bookmarkStart w:id="44" w:name="conclusion-1"/>
      <w:bookmarkEnd w:id="43"/>
      <w:r>
        <w:t>Conclusion</w:t>
      </w:r>
    </w:p>
    <w:p w14:paraId="39EC4D02" w14:textId="77777777" w:rsidR="0066179F" w:rsidRDefault="00000000">
      <w:pPr>
        <w:numPr>
          <w:ilvl w:val="0"/>
          <w:numId w:val="29"/>
        </w:numPr>
      </w:pPr>
      <w:r>
        <w:rPr>
          <w:b/>
          <w:bCs/>
        </w:rPr>
        <w:t xml:space="preserve">Short content </w:t>
      </w:r>
      <w:r>
        <w:rPr>
          <w:rStyle w:val="CodeEmoji"/>
          <w:b/>
          <w:bCs/>
        </w:rPr>
        <w:t>→</w:t>
      </w:r>
      <w:r>
        <w:rPr>
          <w:b/>
          <w:bCs/>
        </w:rPr>
        <w:t xml:space="preserve"> browser is fine</w:t>
      </w:r>
    </w:p>
    <w:p w14:paraId="39531F6B" w14:textId="77777777" w:rsidR="0066179F" w:rsidRDefault="00000000">
      <w:pPr>
        <w:numPr>
          <w:ilvl w:val="0"/>
          <w:numId w:val="29"/>
        </w:numPr>
      </w:pPr>
      <w:r>
        <w:rPr>
          <w:b/>
          <w:bCs/>
        </w:rPr>
        <w:t xml:space="preserve">Long, structured documents </w:t>
      </w:r>
      <w:r>
        <w:rPr>
          <w:rStyle w:val="CodeEmoji"/>
          <w:b/>
          <w:bCs/>
        </w:rPr>
        <w:t>→</w:t>
      </w:r>
      <w:r>
        <w:rPr>
          <w:b/>
          <w:bCs/>
        </w:rPr>
        <w:t xml:space="preserve"> MS Word is clearly superior</w:t>
      </w:r>
    </w:p>
    <w:bookmarkEnd w:id="35"/>
    <w:bookmarkEnd w:id="44"/>
    <w:p w14:paraId="44E90F9B" w14:textId="77777777" w:rsidR="0066179F" w:rsidRDefault="0066179F"/>
    <w:p w14:paraId="3C088EF1" w14:textId="77777777" w:rsidR="0066179F" w:rsidRDefault="0066179F"/>
    <w:p w14:paraId="2F608107" w14:textId="77777777" w:rsidR="0066179F" w:rsidRDefault="00000000">
      <w:pPr>
        <w:pStyle w:val="Heading1"/>
      </w:pPr>
      <w:r>
        <w:t>Does the export include user questions and all content types? Explain briefly.</w:t>
      </w:r>
    </w:p>
    <w:p w14:paraId="2442BC57" w14:textId="77777777" w:rsidR="0066179F" w:rsidRDefault="0066179F"/>
    <w:p w14:paraId="2F40246E" w14:textId="77777777" w:rsidR="0066179F" w:rsidRDefault="00000000">
      <w:pPr>
        <w:pStyle w:val="Heading2"/>
      </w:pPr>
      <w:bookmarkStart w:id="45" w:name="Xd9f577de0980bbdd0b8a40f6b313e06ef241ab6"/>
      <w:r>
        <w:t>Does Export Include User Questions and All Content Types?</w:t>
      </w:r>
    </w:p>
    <w:p w14:paraId="4AC26D19" w14:textId="77777777" w:rsidR="0066179F" w:rsidRDefault="00000000">
      <w:pPr>
        <w:pStyle w:val="Heading2"/>
      </w:pPr>
      <w:bookmarkStart w:id="46" w:name="short-answer-1"/>
      <w:r>
        <w:t>Short Answer</w:t>
      </w:r>
    </w:p>
    <w:p w14:paraId="1FE02975" w14:textId="77777777" w:rsidR="0066179F" w:rsidRDefault="00000000">
      <w:r>
        <w:rPr>
          <w:b/>
          <w:bCs/>
        </w:rPr>
        <w:t>Yes — a proper document export includes the full conversation and all content types.</w:t>
      </w:r>
    </w:p>
    <w:p w14:paraId="75A32B04" w14:textId="77777777" w:rsidR="0066179F" w:rsidRDefault="00000000">
      <w:pPr>
        <w:pStyle w:val="Heading2"/>
      </w:pPr>
      <w:bookmarkStart w:id="47" w:name="what-should-be-included"/>
      <w:bookmarkEnd w:id="46"/>
      <w:r>
        <w:t>1. What Should Be Included</w:t>
      </w:r>
    </w:p>
    <w:p w14:paraId="0FB63D87" w14:textId="77777777" w:rsidR="0066179F" w:rsidRDefault="00000000">
      <w:pPr>
        <w:pStyle w:val="Heading3"/>
      </w:pPr>
      <w:bookmarkStart w:id="48" w:name="conversation-structure"/>
      <w:r>
        <w:t>Conversation Structure</w:t>
      </w:r>
    </w:p>
    <w:p w14:paraId="5D632E4C" w14:textId="77777777" w:rsidR="0066179F" w:rsidRDefault="00000000">
      <w:pPr>
        <w:numPr>
          <w:ilvl w:val="0"/>
          <w:numId w:val="30"/>
        </w:numPr>
      </w:pPr>
      <w:r>
        <w:rPr>
          <w:rStyle w:val="CodeEmoji"/>
        </w:rPr>
        <w:t>✅</w:t>
      </w:r>
      <w:r>
        <w:t xml:space="preserve"> User questions (prompts)</w:t>
      </w:r>
    </w:p>
    <w:p w14:paraId="40F3F3AC" w14:textId="77777777" w:rsidR="0066179F" w:rsidRDefault="00000000">
      <w:pPr>
        <w:numPr>
          <w:ilvl w:val="0"/>
          <w:numId w:val="30"/>
        </w:numPr>
      </w:pPr>
      <w:r>
        <w:rPr>
          <w:rStyle w:val="CodeEmoji"/>
        </w:rPr>
        <w:t>✅</w:t>
      </w:r>
      <w:r>
        <w:t xml:space="preserve"> AI responses</w:t>
      </w:r>
    </w:p>
    <w:p w14:paraId="69D7F40F" w14:textId="77777777" w:rsidR="0066179F" w:rsidRDefault="00000000">
      <w:pPr>
        <w:numPr>
          <w:ilvl w:val="0"/>
          <w:numId w:val="30"/>
        </w:numPr>
      </w:pPr>
      <w:r>
        <w:rPr>
          <w:rStyle w:val="CodeEmoji"/>
        </w:rPr>
        <w:t>✅</w:t>
      </w:r>
      <w:r>
        <w:t xml:space="preserve"> Logical flow (Q </w:t>
      </w:r>
      <w:r>
        <w:rPr>
          <w:rStyle w:val="CodeEmoji"/>
        </w:rPr>
        <w:t>→</w:t>
      </w:r>
      <w:r>
        <w:t xml:space="preserve"> A </w:t>
      </w:r>
      <w:r>
        <w:rPr>
          <w:rStyle w:val="CodeEmoji"/>
        </w:rPr>
        <w:t>→</w:t>
      </w:r>
      <w:r>
        <w:t xml:space="preserve"> Q </w:t>
      </w:r>
      <w:r>
        <w:rPr>
          <w:rStyle w:val="CodeEmoji"/>
        </w:rPr>
        <w:t>→</w:t>
      </w:r>
      <w:r>
        <w:t xml:space="preserve"> A)</w:t>
      </w:r>
    </w:p>
    <w:p w14:paraId="1CBAD6D7" w14:textId="77777777" w:rsidR="0066179F" w:rsidRDefault="00000000">
      <w:pPr>
        <w:pStyle w:val="Heading3"/>
      </w:pPr>
      <w:bookmarkStart w:id="49" w:name="content-types"/>
      <w:bookmarkEnd w:id="48"/>
      <w:r>
        <w:t>Content Types</w:t>
      </w:r>
    </w:p>
    <w:tbl>
      <w:tblPr>
        <w:tblW w:w="0" w:type="auto"/>
        <w:jc w:val="center"/>
        <w:tblBorders>
          <w:top w:val="single" w:sz="16" w:space="0" w:color="auto"/>
          <w:left w:val="single" w:sz="16" w:space="0" w:color="auto"/>
          <w:bottom w:val="single" w:sz="16" w:space="0" w:color="auto"/>
          <w:right w:val="single" w:sz="16" w:space="0" w:color="auto"/>
          <w:insideH w:val="single" w:sz="4" w:space="0" w:color="auto"/>
          <w:insideV w:val="single" w:sz="4" w:space="0" w:color="auto"/>
        </w:tblBorders>
        <w:tblLook w:val="0020" w:firstRow="1" w:lastRow="0" w:firstColumn="0" w:lastColumn="0" w:noHBand="0" w:noVBand="0"/>
      </w:tblPr>
      <w:tblGrid>
        <w:gridCol w:w="1650"/>
        <w:gridCol w:w="973"/>
        <w:gridCol w:w="2862"/>
      </w:tblGrid>
      <w:tr w:rsidR="0066179F" w14:paraId="49707EF0" w14:textId="77777777">
        <w:trPr>
          <w:cantSplit/>
          <w:tblHeader/>
          <w:jc w:val="center"/>
        </w:trPr>
        <w:tc>
          <w:tcPr>
            <w:tcW w:w="0" w:type="auto"/>
            <w:vAlign w:val="center"/>
          </w:tcPr>
          <w:p w14:paraId="46D0C574" w14:textId="77777777" w:rsidR="0066179F" w:rsidRDefault="00000000">
            <w:r>
              <w:t>Content Type</w:t>
            </w:r>
          </w:p>
        </w:tc>
        <w:tc>
          <w:tcPr>
            <w:tcW w:w="0" w:type="auto"/>
            <w:vAlign w:val="center"/>
          </w:tcPr>
          <w:p w14:paraId="5233DAB1" w14:textId="77777777" w:rsidR="0066179F" w:rsidRDefault="00000000">
            <w:r>
              <w:t>Included</w:t>
            </w:r>
          </w:p>
        </w:tc>
        <w:tc>
          <w:tcPr>
            <w:tcW w:w="0" w:type="auto"/>
            <w:vAlign w:val="center"/>
          </w:tcPr>
          <w:p w14:paraId="2A599331" w14:textId="77777777" w:rsidR="0066179F" w:rsidRDefault="00000000">
            <w:r>
              <w:t>Notes</w:t>
            </w:r>
          </w:p>
        </w:tc>
      </w:tr>
      <w:tr w:rsidR="0066179F" w14:paraId="47B018D7" w14:textId="77777777">
        <w:trPr>
          <w:cantSplit/>
          <w:jc w:val="center"/>
        </w:trPr>
        <w:tc>
          <w:tcPr>
            <w:tcW w:w="0" w:type="auto"/>
            <w:vAlign w:val="center"/>
          </w:tcPr>
          <w:p w14:paraId="7BC2A99B" w14:textId="77777777" w:rsidR="0066179F" w:rsidRDefault="00000000">
            <w:r>
              <w:t>Text</w:t>
            </w:r>
          </w:p>
        </w:tc>
        <w:tc>
          <w:tcPr>
            <w:tcW w:w="0" w:type="auto"/>
            <w:vAlign w:val="center"/>
          </w:tcPr>
          <w:p w14:paraId="75F19924" w14:textId="77777777" w:rsidR="0066179F" w:rsidRDefault="00000000">
            <w:r>
              <w:rPr>
                <w:rStyle w:val="CodeEmoji"/>
              </w:rPr>
              <w:t>✅</w:t>
            </w:r>
          </w:p>
        </w:tc>
        <w:tc>
          <w:tcPr>
            <w:tcW w:w="0" w:type="auto"/>
            <w:vAlign w:val="center"/>
          </w:tcPr>
          <w:p w14:paraId="508CE167" w14:textId="77777777" w:rsidR="0066179F" w:rsidRDefault="00000000">
            <w:r>
              <w:t>Fully structured</w:t>
            </w:r>
          </w:p>
        </w:tc>
      </w:tr>
      <w:tr w:rsidR="0066179F" w14:paraId="7E9E9C17" w14:textId="77777777">
        <w:trPr>
          <w:cantSplit/>
          <w:jc w:val="center"/>
        </w:trPr>
        <w:tc>
          <w:tcPr>
            <w:tcW w:w="0" w:type="auto"/>
            <w:vAlign w:val="center"/>
          </w:tcPr>
          <w:p w14:paraId="49B5C393" w14:textId="77777777" w:rsidR="0066179F" w:rsidRDefault="00000000">
            <w:r>
              <w:t>Headings &amp; lists</w:t>
            </w:r>
          </w:p>
        </w:tc>
        <w:tc>
          <w:tcPr>
            <w:tcW w:w="0" w:type="auto"/>
            <w:vAlign w:val="center"/>
          </w:tcPr>
          <w:p w14:paraId="5D1CC594" w14:textId="77777777" w:rsidR="0066179F" w:rsidRDefault="00000000">
            <w:r>
              <w:rPr>
                <w:rStyle w:val="CodeEmoji"/>
              </w:rPr>
              <w:t>✅</w:t>
            </w:r>
          </w:p>
        </w:tc>
        <w:tc>
          <w:tcPr>
            <w:tcW w:w="0" w:type="auto"/>
            <w:vAlign w:val="center"/>
          </w:tcPr>
          <w:p w14:paraId="33D49D2D" w14:textId="77777777" w:rsidR="0066179F" w:rsidRDefault="00000000">
            <w:r>
              <w:t>Converted to document styles</w:t>
            </w:r>
          </w:p>
        </w:tc>
      </w:tr>
      <w:tr w:rsidR="0066179F" w14:paraId="2A83D594" w14:textId="77777777">
        <w:trPr>
          <w:cantSplit/>
          <w:jc w:val="center"/>
        </w:trPr>
        <w:tc>
          <w:tcPr>
            <w:tcW w:w="0" w:type="auto"/>
            <w:vAlign w:val="center"/>
          </w:tcPr>
          <w:p w14:paraId="25D708E8" w14:textId="77777777" w:rsidR="0066179F" w:rsidRDefault="00000000">
            <w:r>
              <w:t>Tables</w:t>
            </w:r>
          </w:p>
        </w:tc>
        <w:tc>
          <w:tcPr>
            <w:tcW w:w="0" w:type="auto"/>
            <w:vAlign w:val="center"/>
          </w:tcPr>
          <w:p w14:paraId="457D6B25" w14:textId="77777777" w:rsidR="0066179F" w:rsidRDefault="00000000">
            <w:r>
              <w:rPr>
                <w:rStyle w:val="CodeEmoji"/>
              </w:rPr>
              <w:t>✅</w:t>
            </w:r>
          </w:p>
        </w:tc>
        <w:tc>
          <w:tcPr>
            <w:tcW w:w="0" w:type="auto"/>
            <w:vAlign w:val="center"/>
          </w:tcPr>
          <w:p w14:paraId="7784537D" w14:textId="77777777" w:rsidR="0066179F" w:rsidRDefault="00000000">
            <w:r>
              <w:t>Preserved as editable tables</w:t>
            </w:r>
          </w:p>
        </w:tc>
      </w:tr>
      <w:tr w:rsidR="0066179F" w14:paraId="424769DF" w14:textId="77777777">
        <w:trPr>
          <w:cantSplit/>
          <w:jc w:val="center"/>
        </w:trPr>
        <w:tc>
          <w:tcPr>
            <w:tcW w:w="0" w:type="auto"/>
            <w:vAlign w:val="center"/>
          </w:tcPr>
          <w:p w14:paraId="1EA54949" w14:textId="77777777" w:rsidR="0066179F" w:rsidRDefault="00000000">
            <w:r>
              <w:t>Code blocks</w:t>
            </w:r>
          </w:p>
        </w:tc>
        <w:tc>
          <w:tcPr>
            <w:tcW w:w="0" w:type="auto"/>
            <w:vAlign w:val="center"/>
          </w:tcPr>
          <w:p w14:paraId="45F94A0A" w14:textId="77777777" w:rsidR="0066179F" w:rsidRDefault="00000000">
            <w:r>
              <w:rPr>
                <w:rStyle w:val="CodeEmoji"/>
              </w:rPr>
              <w:t>✅</w:t>
            </w:r>
          </w:p>
        </w:tc>
        <w:tc>
          <w:tcPr>
            <w:tcW w:w="0" w:type="auto"/>
            <w:vAlign w:val="center"/>
          </w:tcPr>
          <w:p w14:paraId="079A3748" w14:textId="77777777" w:rsidR="0066179F" w:rsidRDefault="00000000">
            <w:r>
              <w:t>Formatting retained</w:t>
            </w:r>
          </w:p>
        </w:tc>
      </w:tr>
      <w:tr w:rsidR="0066179F" w14:paraId="79B13D56" w14:textId="77777777">
        <w:trPr>
          <w:cantSplit/>
          <w:jc w:val="center"/>
        </w:trPr>
        <w:tc>
          <w:tcPr>
            <w:tcW w:w="0" w:type="auto"/>
            <w:vAlign w:val="center"/>
          </w:tcPr>
          <w:p w14:paraId="48B56A00" w14:textId="77777777" w:rsidR="0066179F" w:rsidRDefault="00000000">
            <w:r>
              <w:t>Math / formulas</w:t>
            </w:r>
          </w:p>
        </w:tc>
        <w:tc>
          <w:tcPr>
            <w:tcW w:w="0" w:type="auto"/>
            <w:vAlign w:val="center"/>
          </w:tcPr>
          <w:p w14:paraId="72B0619B" w14:textId="77777777" w:rsidR="0066179F" w:rsidRDefault="00000000">
            <w:r>
              <w:rPr>
                <w:rStyle w:val="CodeEmoji"/>
              </w:rPr>
              <w:t>✅</w:t>
            </w:r>
          </w:p>
        </w:tc>
        <w:tc>
          <w:tcPr>
            <w:tcW w:w="0" w:type="auto"/>
            <w:vAlign w:val="center"/>
          </w:tcPr>
          <w:p w14:paraId="739D6ED1" w14:textId="77777777" w:rsidR="0066179F" w:rsidRDefault="00000000">
            <w:r>
              <w:t>Ideally as native equations</w:t>
            </w:r>
          </w:p>
        </w:tc>
      </w:tr>
      <w:tr w:rsidR="0066179F" w14:paraId="31CF0D99" w14:textId="77777777">
        <w:trPr>
          <w:cantSplit/>
          <w:jc w:val="center"/>
        </w:trPr>
        <w:tc>
          <w:tcPr>
            <w:tcW w:w="0" w:type="auto"/>
            <w:vAlign w:val="center"/>
          </w:tcPr>
          <w:p w14:paraId="1F8AFE5C" w14:textId="77777777" w:rsidR="0066179F" w:rsidRDefault="00000000">
            <w:r>
              <w:t>Images</w:t>
            </w:r>
          </w:p>
        </w:tc>
        <w:tc>
          <w:tcPr>
            <w:tcW w:w="0" w:type="auto"/>
            <w:vAlign w:val="center"/>
          </w:tcPr>
          <w:p w14:paraId="324CDB7A" w14:textId="77777777" w:rsidR="0066179F" w:rsidRDefault="00000000">
            <w:r>
              <w:rPr>
                <w:rStyle w:val="CodeEmoji"/>
              </w:rPr>
              <w:t>✅</w:t>
            </w:r>
          </w:p>
        </w:tc>
        <w:tc>
          <w:tcPr>
            <w:tcW w:w="0" w:type="auto"/>
            <w:vAlign w:val="center"/>
          </w:tcPr>
          <w:p w14:paraId="498C98CF" w14:textId="77777777" w:rsidR="0066179F" w:rsidRDefault="00000000">
            <w:r>
              <w:t>Embedded correctly</w:t>
            </w:r>
          </w:p>
        </w:tc>
      </w:tr>
    </w:tbl>
    <w:p w14:paraId="6F497C99" w14:textId="77777777" w:rsidR="0066179F" w:rsidRDefault="0066179F"/>
    <w:p w14:paraId="713DE780" w14:textId="77777777" w:rsidR="0066179F" w:rsidRDefault="0066179F"/>
    <w:p w14:paraId="6EE70552" w14:textId="77777777" w:rsidR="0066179F" w:rsidRDefault="00000000">
      <w:pPr>
        <w:pStyle w:val="Heading2"/>
      </w:pPr>
      <w:bookmarkStart w:id="50" w:name="why-user-questions-matter"/>
      <w:bookmarkEnd w:id="47"/>
      <w:bookmarkEnd w:id="49"/>
      <w:r>
        <w:t>2. Why User Questions Matter</w:t>
      </w:r>
    </w:p>
    <w:p w14:paraId="2FC40351" w14:textId="77777777" w:rsidR="0066179F" w:rsidRDefault="00000000">
      <w:pPr>
        <w:numPr>
          <w:ilvl w:val="0"/>
          <w:numId w:val="31"/>
        </w:numPr>
      </w:pPr>
      <w:r>
        <w:t xml:space="preserve">Provide </w:t>
      </w:r>
      <w:r>
        <w:rPr>
          <w:b/>
          <w:bCs/>
        </w:rPr>
        <w:t>context</w:t>
      </w:r>
      <w:r>
        <w:t xml:space="preserve"> for answers</w:t>
      </w:r>
    </w:p>
    <w:p w14:paraId="0DBFFCE4" w14:textId="77777777" w:rsidR="0066179F" w:rsidRDefault="00000000">
      <w:pPr>
        <w:numPr>
          <w:ilvl w:val="0"/>
          <w:numId w:val="31"/>
        </w:numPr>
      </w:pPr>
      <w:r>
        <w:t xml:space="preserve">Make the document </w:t>
      </w:r>
      <w:r>
        <w:rPr>
          <w:b/>
          <w:bCs/>
        </w:rPr>
        <w:t>understandable standalone</w:t>
      </w:r>
    </w:p>
    <w:p w14:paraId="19556EBA" w14:textId="77777777" w:rsidR="0066179F" w:rsidRDefault="00000000">
      <w:pPr>
        <w:numPr>
          <w:ilvl w:val="0"/>
          <w:numId w:val="31"/>
        </w:numPr>
      </w:pPr>
      <w:r>
        <w:t xml:space="preserve">Preserve </w:t>
      </w:r>
      <w:r>
        <w:rPr>
          <w:b/>
          <w:bCs/>
        </w:rPr>
        <w:t>logic and intent</w:t>
      </w:r>
    </w:p>
    <w:p w14:paraId="7D859C60" w14:textId="77777777" w:rsidR="0066179F" w:rsidRDefault="00000000">
      <w:r>
        <w:t>Without them:</w:t>
      </w:r>
    </w:p>
    <w:p w14:paraId="09CD01AB" w14:textId="77777777" w:rsidR="0066179F" w:rsidRDefault="00000000">
      <w:pPr>
        <w:numPr>
          <w:ilvl w:val="0"/>
          <w:numId w:val="32"/>
        </w:numPr>
      </w:pPr>
      <w:r>
        <w:t>Content feels fragmented</w:t>
      </w:r>
    </w:p>
    <w:p w14:paraId="18C5BB17" w14:textId="77777777" w:rsidR="0066179F" w:rsidRDefault="00000000">
      <w:pPr>
        <w:numPr>
          <w:ilvl w:val="0"/>
          <w:numId w:val="32"/>
        </w:numPr>
      </w:pPr>
      <w:r>
        <w:t>Sections lose meaning</w:t>
      </w:r>
    </w:p>
    <w:p w14:paraId="74A71D25" w14:textId="77777777" w:rsidR="0066179F" w:rsidRDefault="00000000">
      <w:pPr>
        <w:pStyle w:val="Heading2"/>
      </w:pPr>
      <w:bookmarkStart w:id="51" w:name="common-limitations-basic-tools"/>
      <w:bookmarkEnd w:id="50"/>
      <w:r>
        <w:t>3. Common Limitations (Basic Tools)</w:t>
      </w:r>
    </w:p>
    <w:p w14:paraId="4A1612B2" w14:textId="77777777" w:rsidR="0066179F" w:rsidRDefault="00000000">
      <w:pPr>
        <w:numPr>
          <w:ilvl w:val="0"/>
          <w:numId w:val="33"/>
        </w:numPr>
      </w:pPr>
      <w:r>
        <w:rPr>
          <w:rStyle w:val="CodeEmoji"/>
        </w:rPr>
        <w:t>❌</w:t>
      </w:r>
      <w:r>
        <w:t xml:space="preserve"> Skip user prompts</w:t>
      </w:r>
    </w:p>
    <w:p w14:paraId="4BD8130D" w14:textId="77777777" w:rsidR="0066179F" w:rsidRDefault="00000000">
      <w:pPr>
        <w:numPr>
          <w:ilvl w:val="0"/>
          <w:numId w:val="33"/>
        </w:numPr>
      </w:pPr>
      <w:r>
        <w:rPr>
          <w:rStyle w:val="CodeEmoji"/>
        </w:rPr>
        <w:lastRenderedPageBreak/>
        <w:t>❌</w:t>
      </w:r>
      <w:r>
        <w:t xml:space="preserve"> Flatten structure</w:t>
      </w:r>
    </w:p>
    <w:p w14:paraId="3B5FB223" w14:textId="77777777" w:rsidR="0066179F" w:rsidRDefault="00000000">
      <w:pPr>
        <w:numPr>
          <w:ilvl w:val="0"/>
          <w:numId w:val="33"/>
        </w:numPr>
      </w:pPr>
      <w:r>
        <w:rPr>
          <w:rStyle w:val="CodeEmoji"/>
        </w:rPr>
        <w:t>❌</w:t>
      </w:r>
      <w:r>
        <w:t xml:space="preserve"> Break tables and math</w:t>
      </w:r>
    </w:p>
    <w:p w14:paraId="6141CF71" w14:textId="77777777" w:rsidR="0066179F" w:rsidRDefault="00000000">
      <w:pPr>
        <w:numPr>
          <w:ilvl w:val="0"/>
          <w:numId w:val="33"/>
        </w:numPr>
      </w:pPr>
      <w:r>
        <w:rPr>
          <w:rStyle w:val="CodeEmoji"/>
        </w:rPr>
        <w:t>❌</w:t>
      </w:r>
      <w:r>
        <w:t xml:space="preserve"> Convert formulas to images</w:t>
      </w:r>
    </w:p>
    <w:p w14:paraId="34BFFD04" w14:textId="77777777" w:rsidR="0066179F" w:rsidRDefault="00000000">
      <w:pPr>
        <w:pStyle w:val="Heading2"/>
      </w:pPr>
      <w:bookmarkStart w:id="52" w:name="correct-behavior-advanced-systems"/>
      <w:bookmarkEnd w:id="51"/>
      <w:r>
        <w:t>4. Correct Behavior (Advanced Systems)</w:t>
      </w:r>
    </w:p>
    <w:p w14:paraId="445A498F" w14:textId="77777777" w:rsidR="0066179F" w:rsidRDefault="00000000">
      <w:pPr>
        <w:numPr>
          <w:ilvl w:val="0"/>
          <w:numId w:val="34"/>
        </w:numPr>
      </w:pPr>
      <w:r>
        <w:t>Reconstruct full dialogue</w:t>
      </w:r>
    </w:p>
    <w:p w14:paraId="56C4DB40" w14:textId="77777777" w:rsidR="0066179F" w:rsidRDefault="00000000">
      <w:pPr>
        <w:numPr>
          <w:ilvl w:val="0"/>
          <w:numId w:val="34"/>
        </w:numPr>
      </w:pPr>
      <w:r>
        <w:t>Preserve semantic structure</w:t>
      </w:r>
    </w:p>
    <w:p w14:paraId="591BFA18" w14:textId="77777777" w:rsidR="0066179F" w:rsidRDefault="00000000">
      <w:pPr>
        <w:numPr>
          <w:ilvl w:val="0"/>
          <w:numId w:val="34"/>
        </w:numPr>
      </w:pPr>
      <w:r>
        <w:t>Convert all elements into native document formats</w:t>
      </w:r>
    </w:p>
    <w:p w14:paraId="21564E60" w14:textId="77777777" w:rsidR="0066179F" w:rsidRDefault="00000000">
      <w:pPr>
        <w:pStyle w:val="Heading2"/>
      </w:pPr>
      <w:bookmarkStart w:id="53" w:name="conclusion-2"/>
      <w:bookmarkEnd w:id="52"/>
      <w:r>
        <w:t>5. Conclusion</w:t>
      </w:r>
    </w:p>
    <w:p w14:paraId="070982AF" w14:textId="77777777" w:rsidR="0066179F" w:rsidRDefault="00000000">
      <w:pPr>
        <w:numPr>
          <w:ilvl w:val="0"/>
          <w:numId w:val="35"/>
        </w:numPr>
      </w:pPr>
      <w:r>
        <w:rPr>
          <w:b/>
          <w:bCs/>
        </w:rPr>
        <w:t>Full export = conversation + structure + all content types</w:t>
      </w:r>
    </w:p>
    <w:p w14:paraId="12E723D5" w14:textId="77777777" w:rsidR="0066179F" w:rsidRDefault="00000000">
      <w:pPr>
        <w:numPr>
          <w:ilvl w:val="0"/>
          <w:numId w:val="35"/>
        </w:numPr>
      </w:pPr>
      <w:r>
        <w:t xml:space="preserve">Anything less results in </w:t>
      </w:r>
      <w:r>
        <w:rPr>
          <w:b/>
          <w:bCs/>
        </w:rPr>
        <w:t>loss of meaning and usability</w:t>
      </w:r>
    </w:p>
    <w:bookmarkEnd w:id="45"/>
    <w:bookmarkEnd w:id="53"/>
    <w:p w14:paraId="485654F5" w14:textId="77777777" w:rsidR="0066179F" w:rsidRDefault="0066179F"/>
    <w:p w14:paraId="330605C9" w14:textId="77777777" w:rsidR="0066179F" w:rsidRDefault="0066179F"/>
    <w:p w14:paraId="0918AE24" w14:textId="77777777" w:rsidR="0066179F" w:rsidRDefault="00000000">
      <w:pPr>
        <w:pStyle w:val="Heading1"/>
      </w:pPr>
      <w:r>
        <w:rPr>
          <w:noProof/>
        </w:rPr>
        <w:drawing>
          <wp:inline distT="0" distB="0" distL="0" distR="0" wp14:anchorId="6C34BF58" wp14:editId="27C157B7">
            <wp:extent cx="3640347" cy="2844980"/>
            <wp:effectExtent l="0" t="0" r="0" b="0"/>
            <wp:docPr id="106" name="Picture" descr="Uploaded image"/>
            <wp:cNvGraphicFramePr/>
            <a:graphic xmlns:a="http://schemas.openxmlformats.org/drawingml/2006/main">
              <a:graphicData uri="http://schemas.openxmlformats.org/drawingml/2006/picture">
                <pic:pic xmlns:pic="http://schemas.openxmlformats.org/drawingml/2006/picture">
                  <pic:nvPicPr>
                    <pic:cNvPr id="107" name="Picture" descr="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"/>
                    <pic:cNvPicPr>
                      <a:picLocks noChangeAspect="1" noChangeArrowheads="1"/>
                    </pic:cNvPicPr>
                  </pic:nvPicPr>
                  <pic:blipFill>
                    <a:blip r:embed="rId5"/>
                    <a:stretch>
                      <a:fillRect/>
                    </a:stretch>
                  </pic:blipFill>
                  <pic:spPr bwMode="auto">
                    <a:xfrm>
                      <a:off x="0" y="0"/>
                      <a:ext cx="4147380" cy="3241233"/>
                    </a:xfrm>
                    <a:prstGeom prst="rect">
                      <a:avLst/>
                    </a:prstGeom>
                    <a:noFill/>
                    <a:ln w="9525">
                      <a:noFill/>
                      <a:headEnd/>
                      <a:tailEnd/>
                    </a:ln>
                  </pic:spPr>
                </pic:pic>
              </a:graphicData>
            </a:graphic>
          </wp:inline>
        </w:drawing>
      </w:r>
      <w:r>
        <w:br/>
        <w:t>This image claims to show how the black hole TON 618 would look if it were at the distance of Proxima Centauri. Is this realistic? Briefly explain what would actually happen and whether the Solar System could survive such a scenario.</w:t>
      </w:r>
    </w:p>
    <w:p w14:paraId="12DD3E73" w14:textId="77777777" w:rsidR="0066179F" w:rsidRDefault="0066179F"/>
    <w:p w14:paraId="4CB16B10" w14:textId="77777777" w:rsidR="0066179F" w:rsidRDefault="00000000">
      <w:pPr>
        <w:pStyle w:val="Heading2"/>
      </w:pPr>
      <w:bookmarkStart w:id="54" w:name="Xe2253d0a0f9f43d6956a6d86a53d7a965ef950f"/>
      <w:r>
        <w:t>TON 618 at Proxima Centauri Distance — Reality Check</w:t>
      </w:r>
    </w:p>
    <w:p w14:paraId="4D6521DF" w14:textId="77777777" w:rsidR="0066179F" w:rsidRDefault="00000000">
      <w:pPr>
        <w:pStyle w:val="Heading2"/>
      </w:pPr>
      <w:bookmarkStart w:id="55" w:name="short-answer-2"/>
      <w:r>
        <w:t>1. Short Answer</w:t>
      </w:r>
    </w:p>
    <w:p w14:paraId="3BD158C8" w14:textId="77777777" w:rsidR="0066179F" w:rsidRDefault="00000000">
      <w:r>
        <w:rPr>
          <w:b/>
          <w:bCs/>
        </w:rPr>
        <w:t>No — the image is not realistic.</w:t>
      </w:r>
      <w:r>
        <w:br/>
        <w:t>It dramatically underestimates the size, brightness, and gravitational impact.</w:t>
      </w:r>
    </w:p>
    <w:p w14:paraId="6947B24B" w14:textId="77777777" w:rsidR="0066179F" w:rsidRDefault="00000000">
      <w:pPr>
        <w:pStyle w:val="Heading2"/>
      </w:pPr>
      <w:bookmarkStart w:id="56" w:name="scale-problem-critical"/>
      <w:bookmarkEnd w:id="55"/>
      <w:r>
        <w:t>2. Scale Problem (Critical)</w:t>
      </w:r>
    </w:p>
    <w:p w14:paraId="7E8FC594" w14:textId="77777777" w:rsidR="0066179F" w:rsidRDefault="00000000">
      <w:pPr>
        <w:numPr>
          <w:ilvl w:val="0"/>
          <w:numId w:val="36"/>
        </w:numPr>
      </w:pPr>
      <w:r>
        <w:rPr>
          <w:b/>
          <w:bCs/>
        </w:rPr>
        <w:t>TON 618 mass:</w:t>
      </w:r>
      <w:r>
        <w:t xml:space="preserve"> ~66 billion Suns</w:t>
      </w:r>
    </w:p>
    <w:p w14:paraId="6C9BB2E7" w14:textId="77777777" w:rsidR="0066179F" w:rsidRDefault="00000000">
      <w:pPr>
        <w:numPr>
          <w:ilvl w:val="0"/>
          <w:numId w:val="36"/>
        </w:numPr>
      </w:pPr>
      <w:r>
        <w:rPr>
          <w:b/>
          <w:bCs/>
        </w:rPr>
        <w:t>Schwarzschild radius:</w:t>
      </w:r>
      <w:r>
        <w:t xml:space="preserve"> ~1300 AU</w:t>
      </w:r>
    </w:p>
    <w:p w14:paraId="2C2B36BD" w14:textId="77777777" w:rsidR="0066179F" w:rsidRDefault="00000000">
      <w:pPr>
        <w:numPr>
          <w:ilvl w:val="0"/>
          <w:numId w:val="36"/>
        </w:numPr>
      </w:pPr>
      <w:r>
        <w:rPr>
          <w:b/>
          <w:bCs/>
        </w:rPr>
        <w:t>Proxima Centauri distance:</w:t>
      </w:r>
      <w:r>
        <w:t xml:space="preserve"> ~268,000 AU</w:t>
      </w:r>
    </w:p>
    <w:p w14:paraId="10DFBD04" w14:textId="77777777" w:rsidR="0066179F" w:rsidRDefault="00000000">
      <w:pPr>
        <w:pStyle w:val="Heading3"/>
      </w:pPr>
      <w:bookmarkStart w:id="57" w:name="apparent-size"/>
      <w:r>
        <w:lastRenderedPageBreak/>
        <w:t>Apparent size:</w:t>
      </w:r>
    </w:p>
    <w:p w14:paraId="7262F973" w14:textId="77777777" w:rsidR="0066179F" w:rsidRDefault="00000000">
      <w:pPr>
        <w:pStyle w:val="CodeMathPara"/>
      </w:pPr>
      <m:oMathPara>
        <m:oMathParaPr>
          <m:jc m:val="center"/>
        </m:oMathParaPr>
        <m:oMath>
          <m:r>
            <m:t>θ</m:t>
          </m:r>
          <m:r>
            <m:rPr>
              <m:sty m:val="p"/>
            </m:rPr>
            <w:rPr>
              <w:rStyle w:val="CodeMath"/>
            </w:rPr>
            <m:t>≈</m:t>
          </m:r>
          <m:f>
            <m:fPr>
              <m:ctrlPr/>
            </m:fPr>
            <m:num>
              <m:r>
                <m:t>1300</m:t>
              </m:r>
            </m:num>
            <m:den>
              <m:r>
                <m:t>268000</m:t>
              </m:r>
            </m:den>
          </m:f>
          <m:r>
            <m:rPr>
              <m:sty m:val="p"/>
            </m:rPr>
            <w:rPr>
              <w:rStyle w:val="CodeMath"/>
            </w:rPr>
            <m:t>≈</m:t>
          </m:r>
          <m:r>
            <m:t>0.005</m:t>
          </m:r>
          <m:r>
            <m:rPr>
              <m:nor/>
            </m:rPr>
            <w:rPr>
              <w:rStyle w:val="CodeMath"/>
            </w:rPr>
            <m:t xml:space="preserve"> radians</m:t>
          </m:r>
          <m:r>
            <m:rPr>
              <m:sty m:val="p"/>
            </m:rPr>
            <w:rPr>
              <w:rStyle w:val="CodeMath"/>
            </w:rPr>
            <m:t>≈</m:t>
          </m:r>
          <m:sSup>
            <m:sSupPr>
              <m:ctrlPr/>
            </m:sSupPr>
            <m:e>
              <m:r>
                <m:t>0.3</m:t>
              </m:r>
            </m:e>
            <m:sup>
              <m:r>
                <m:rPr>
                  <m:sty m:val="p"/>
                </m:rPr>
                <w:rPr>
                  <w:rStyle w:val="CodeMath"/>
                </w:rPr>
                <m:t>∘</m:t>
              </m:r>
            </m:sup>
          </m:sSup>
        </m:oMath>
      </m:oMathPara>
    </w:p>
    <w:p w14:paraId="5A08970E" w14:textId="77777777" w:rsidR="0066179F" w:rsidRDefault="00000000">
      <w:r>
        <w:rPr>
          <w:rStyle w:val="CodeEmoji"/>
        </w:rPr>
        <w:t>➡️</w:t>
      </w:r>
      <w:r>
        <w:t xml:space="preserve"> About </w:t>
      </w:r>
      <w:r>
        <w:rPr>
          <w:b/>
          <w:bCs/>
        </w:rPr>
        <w:t>half the size of the Sun/Moon in the sky</w:t>
      </w:r>
    </w:p>
    <w:p w14:paraId="1697CBAE" w14:textId="77777777" w:rsidR="0066179F" w:rsidRDefault="00000000">
      <w:r>
        <w:t>So:</w:t>
      </w:r>
    </w:p>
    <w:p w14:paraId="586D92A6" w14:textId="77777777" w:rsidR="0066179F" w:rsidRDefault="00000000">
      <w:pPr>
        <w:numPr>
          <w:ilvl w:val="0"/>
          <w:numId w:val="37"/>
        </w:numPr>
      </w:pPr>
      <w:r>
        <w:t xml:space="preserve">The ring in the image is </w:t>
      </w:r>
      <w:r>
        <w:rPr>
          <w:b/>
          <w:bCs/>
        </w:rPr>
        <w:t>too small and stylized</w:t>
      </w:r>
    </w:p>
    <w:p w14:paraId="7E9FCC3C" w14:textId="77777777" w:rsidR="0066179F" w:rsidRDefault="00000000">
      <w:pPr>
        <w:numPr>
          <w:ilvl w:val="0"/>
          <w:numId w:val="37"/>
        </w:numPr>
      </w:pPr>
      <w:r>
        <w:t xml:space="preserve">Real appearance would be </w:t>
      </w:r>
      <w:r>
        <w:rPr>
          <w:b/>
          <w:bCs/>
        </w:rPr>
        <w:t>larger and far more distorted</w:t>
      </w:r>
    </w:p>
    <w:p w14:paraId="536B0325" w14:textId="77777777" w:rsidR="0066179F" w:rsidRDefault="00000000">
      <w:pPr>
        <w:pStyle w:val="Heading2"/>
      </w:pPr>
      <w:bookmarkStart w:id="58" w:name="what-you-would-actually-see"/>
      <w:bookmarkEnd w:id="56"/>
      <w:bookmarkEnd w:id="57"/>
      <w:r>
        <w:t>3. What You Would Actually See</w:t>
      </w:r>
    </w:p>
    <w:p w14:paraId="4B648B44" w14:textId="77777777" w:rsidR="0066179F" w:rsidRDefault="00000000">
      <w:pPr>
        <w:pStyle w:val="Heading3"/>
      </w:pPr>
      <w:bookmarkStart w:id="59" w:name="visual-appearance"/>
      <w:r>
        <w:t>Visual Appearance</w:t>
      </w:r>
    </w:p>
    <w:p w14:paraId="6B3F8DF6" w14:textId="77777777" w:rsidR="0066179F" w:rsidRDefault="00000000">
      <w:pPr>
        <w:numPr>
          <w:ilvl w:val="0"/>
          <w:numId w:val="38"/>
        </w:numPr>
      </w:pPr>
      <w:r>
        <w:t>Dark central shadow (event horizon)</w:t>
      </w:r>
    </w:p>
    <w:p w14:paraId="0036038B" w14:textId="77777777" w:rsidR="0066179F" w:rsidRDefault="00000000">
      <w:pPr>
        <w:numPr>
          <w:ilvl w:val="0"/>
          <w:numId w:val="38"/>
        </w:numPr>
      </w:pPr>
      <w:r>
        <w:t xml:space="preserve">Strong </w:t>
      </w:r>
      <w:r>
        <w:rPr>
          <w:b/>
          <w:bCs/>
        </w:rPr>
        <w:t>gravitational lensing</w:t>
      </w:r>
    </w:p>
    <w:p w14:paraId="333291A3" w14:textId="77777777" w:rsidR="0066179F" w:rsidRDefault="00000000">
      <w:pPr>
        <w:numPr>
          <w:ilvl w:val="0"/>
          <w:numId w:val="38"/>
        </w:numPr>
      </w:pPr>
      <w:r>
        <w:t>Background stars warped into arcs</w:t>
      </w:r>
    </w:p>
    <w:p w14:paraId="3609DF27" w14:textId="77777777" w:rsidR="0066179F" w:rsidRDefault="00000000">
      <w:pPr>
        <w:numPr>
          <w:ilvl w:val="0"/>
          <w:numId w:val="38"/>
        </w:numPr>
      </w:pPr>
      <w:r>
        <w:t>If active:</w:t>
      </w:r>
    </w:p>
    <w:p w14:paraId="33C2A13A" w14:textId="77777777" w:rsidR="0066179F" w:rsidRDefault="00000000">
      <w:pPr>
        <w:numPr>
          <w:ilvl w:val="1"/>
          <w:numId w:val="39"/>
        </w:numPr>
      </w:pPr>
      <w:r>
        <w:t xml:space="preserve">Extremely bright </w:t>
      </w:r>
      <w:r>
        <w:rPr>
          <w:b/>
          <w:bCs/>
        </w:rPr>
        <w:t>accretion disk</w:t>
      </w:r>
    </w:p>
    <w:p w14:paraId="4CB0018A" w14:textId="77777777" w:rsidR="0066179F" w:rsidRDefault="00000000">
      <w:pPr>
        <w:numPr>
          <w:ilvl w:val="1"/>
          <w:numId w:val="39"/>
        </w:numPr>
      </w:pPr>
      <w:r>
        <w:t>Possibly brighter than the Sun</w:t>
      </w:r>
    </w:p>
    <w:p w14:paraId="1737F250" w14:textId="77777777" w:rsidR="0066179F" w:rsidRDefault="00000000">
      <w:r>
        <w:rPr>
          <w:rStyle w:val="CodeEmoji"/>
        </w:rPr>
        <w:t>➡️</w:t>
      </w:r>
      <w:r>
        <w:t xml:space="preserve"> It would </w:t>
      </w:r>
      <w:r>
        <w:rPr>
          <w:b/>
          <w:bCs/>
        </w:rPr>
        <w:t>dominate the sky</w:t>
      </w:r>
      <w:r>
        <w:t>, not look like a neat glowing ring</w:t>
      </w:r>
    </w:p>
    <w:p w14:paraId="58579F1C" w14:textId="77777777" w:rsidR="0066179F" w:rsidRDefault="00000000">
      <w:pPr>
        <w:pStyle w:val="Heading2"/>
      </w:pPr>
      <w:bookmarkStart w:id="60" w:name="radiation-effects-main-danger"/>
      <w:bookmarkEnd w:id="58"/>
      <w:bookmarkEnd w:id="59"/>
      <w:r>
        <w:t>4. Radiation Effects (Main Danger)</w:t>
      </w:r>
    </w:p>
    <w:p w14:paraId="347FC9EB" w14:textId="77777777" w:rsidR="0066179F" w:rsidRDefault="00000000">
      <w:r>
        <w:t xml:space="preserve">TON 618 is a </w:t>
      </w:r>
      <w:r>
        <w:rPr>
          <w:b/>
          <w:bCs/>
        </w:rPr>
        <w:t>quasar</w:t>
      </w:r>
      <w:r>
        <w:t xml:space="preserve"> </w:t>
      </w:r>
      <w:r>
        <w:rPr>
          <w:rStyle w:val="CodeEmoji"/>
        </w:rPr>
        <w:t>→</w:t>
      </w:r>
      <w:r>
        <w:t xml:space="preserve"> actively feeding black hole</w:t>
      </w:r>
    </w:p>
    <w:p w14:paraId="2572008F" w14:textId="77777777" w:rsidR="0066179F" w:rsidRDefault="00000000">
      <w:r>
        <w:t>At Proxima distance:</w:t>
      </w:r>
    </w:p>
    <w:p w14:paraId="218C2CAB" w14:textId="77777777" w:rsidR="0066179F" w:rsidRDefault="00000000">
      <w:pPr>
        <w:numPr>
          <w:ilvl w:val="0"/>
          <w:numId w:val="40"/>
        </w:numPr>
      </w:pPr>
      <w:r>
        <w:t>Intense:</w:t>
      </w:r>
    </w:p>
    <w:p w14:paraId="199A50E0" w14:textId="77777777" w:rsidR="0066179F" w:rsidRDefault="00000000">
      <w:pPr>
        <w:numPr>
          <w:ilvl w:val="1"/>
          <w:numId w:val="41"/>
        </w:numPr>
      </w:pPr>
      <w:r>
        <w:t>X-rays</w:t>
      </w:r>
    </w:p>
    <w:p w14:paraId="501D500E" w14:textId="77777777" w:rsidR="0066179F" w:rsidRDefault="00000000">
      <w:pPr>
        <w:numPr>
          <w:ilvl w:val="1"/>
          <w:numId w:val="41"/>
        </w:numPr>
      </w:pPr>
      <w:r>
        <w:t>Gamma radiation</w:t>
      </w:r>
    </w:p>
    <w:p w14:paraId="0F950926" w14:textId="77777777" w:rsidR="0066179F" w:rsidRDefault="00000000">
      <w:pPr>
        <w:numPr>
          <w:ilvl w:val="1"/>
          <w:numId w:val="41"/>
        </w:numPr>
      </w:pPr>
      <w:r>
        <w:t>Relativistic jets (if aligned)</w:t>
      </w:r>
    </w:p>
    <w:p w14:paraId="638CA509" w14:textId="77777777" w:rsidR="0066179F" w:rsidRDefault="00000000">
      <w:pPr>
        <w:pStyle w:val="Heading3"/>
      </w:pPr>
      <w:bookmarkStart w:id="61" w:name="result"/>
      <w:r>
        <w:t>Result:</w:t>
      </w:r>
    </w:p>
    <w:p w14:paraId="25A426E2" w14:textId="77777777" w:rsidR="0066179F" w:rsidRDefault="00000000">
      <w:pPr>
        <w:numPr>
          <w:ilvl w:val="0"/>
          <w:numId w:val="42"/>
        </w:numPr>
      </w:pPr>
      <w:r>
        <w:t xml:space="preserve">Atmosphere would be </w:t>
      </w:r>
      <w:r>
        <w:rPr>
          <w:b/>
          <w:bCs/>
        </w:rPr>
        <w:t>severely damaged or stripped</w:t>
      </w:r>
    </w:p>
    <w:p w14:paraId="25747310" w14:textId="77777777" w:rsidR="0066179F" w:rsidRDefault="00000000">
      <w:pPr>
        <w:numPr>
          <w:ilvl w:val="0"/>
          <w:numId w:val="42"/>
        </w:numPr>
      </w:pPr>
      <w:r>
        <w:t xml:space="preserve">Surface life </w:t>
      </w:r>
      <w:r>
        <w:rPr>
          <w:rStyle w:val="CodeEmoji"/>
        </w:rPr>
        <w:t>→</w:t>
      </w:r>
      <w:r>
        <w:t xml:space="preserve"> </w:t>
      </w:r>
      <w:r>
        <w:rPr>
          <w:b/>
          <w:bCs/>
        </w:rPr>
        <w:t>destroyed quickly</w:t>
      </w:r>
    </w:p>
    <w:p w14:paraId="7F6EE0CF" w14:textId="77777777" w:rsidR="0066179F" w:rsidRDefault="00000000">
      <w:pPr>
        <w:pStyle w:val="Heading2"/>
      </w:pPr>
      <w:bookmarkStart w:id="62" w:name="gravitational-impact"/>
      <w:bookmarkEnd w:id="60"/>
      <w:bookmarkEnd w:id="61"/>
      <w:r>
        <w:t>5. Gravitational Impact</w:t>
      </w:r>
    </w:p>
    <w:p w14:paraId="5BB367A6" w14:textId="77777777" w:rsidR="0066179F" w:rsidRDefault="00000000">
      <w:r>
        <w:t>Surprisingly:</w:t>
      </w:r>
    </w:p>
    <w:p w14:paraId="0C9C2E4A" w14:textId="77777777" w:rsidR="0066179F" w:rsidRDefault="00000000">
      <w:pPr>
        <w:numPr>
          <w:ilvl w:val="0"/>
          <w:numId w:val="43"/>
        </w:numPr>
      </w:pPr>
      <w:r>
        <w:t>At ~268,000 AU:</w:t>
      </w:r>
    </w:p>
    <w:p w14:paraId="5EA87E55" w14:textId="77777777" w:rsidR="0066179F" w:rsidRDefault="00000000">
      <w:pPr>
        <w:numPr>
          <w:ilvl w:val="1"/>
          <w:numId w:val="44"/>
        </w:numPr>
      </w:pPr>
      <w:r>
        <w:t xml:space="preserve">Gravity ≈ </w:t>
      </w:r>
      <w:r>
        <w:rPr>
          <w:b/>
          <w:bCs/>
        </w:rPr>
        <w:t>similar order to Sun’s influence at Oort cloud scale</w:t>
      </w:r>
    </w:p>
    <w:p w14:paraId="01037E97" w14:textId="77777777" w:rsidR="0066179F" w:rsidRDefault="00000000">
      <w:pPr>
        <w:pStyle w:val="Heading3"/>
      </w:pPr>
      <w:bookmarkStart w:id="63" w:name="effects"/>
      <w:r>
        <w:t>Effects:</w:t>
      </w:r>
    </w:p>
    <w:p w14:paraId="7E1C160F" w14:textId="77777777" w:rsidR="0066179F" w:rsidRDefault="00000000">
      <w:pPr>
        <w:numPr>
          <w:ilvl w:val="0"/>
          <w:numId w:val="45"/>
        </w:numPr>
      </w:pPr>
      <w:r>
        <w:t>Outer Solar System destabilized</w:t>
      </w:r>
    </w:p>
    <w:p w14:paraId="168727ED" w14:textId="77777777" w:rsidR="0066179F" w:rsidRDefault="00000000">
      <w:pPr>
        <w:numPr>
          <w:ilvl w:val="0"/>
          <w:numId w:val="45"/>
        </w:numPr>
      </w:pPr>
      <w:r>
        <w:t>Comets perturbed inward</w:t>
      </w:r>
    </w:p>
    <w:p w14:paraId="5A137275" w14:textId="77777777" w:rsidR="0066179F" w:rsidRDefault="00000000">
      <w:pPr>
        <w:numPr>
          <w:ilvl w:val="0"/>
          <w:numId w:val="45"/>
        </w:numPr>
      </w:pPr>
      <w:r>
        <w:t xml:space="preserve">Inner planets (Earth orbit) </w:t>
      </w:r>
      <w:r>
        <w:rPr>
          <w:rStyle w:val="CodeEmoji"/>
        </w:rPr>
        <w:t>→</w:t>
      </w:r>
      <w:r>
        <w:t xml:space="preserve"> </w:t>
      </w:r>
      <w:r>
        <w:rPr>
          <w:b/>
          <w:bCs/>
        </w:rPr>
        <w:t>initially stable</w:t>
      </w:r>
    </w:p>
    <w:p w14:paraId="371AD7A8" w14:textId="77777777" w:rsidR="0066179F" w:rsidRDefault="00000000">
      <w:pPr>
        <w:pStyle w:val="Heading2"/>
      </w:pPr>
      <w:bookmarkStart w:id="64" w:name="could-the-solar-system-survive"/>
      <w:bookmarkEnd w:id="62"/>
      <w:bookmarkEnd w:id="63"/>
      <w:r>
        <w:t>6. Could the Solar System Survive?</w:t>
      </w:r>
    </w:p>
    <w:p w14:paraId="1BD02A1D" w14:textId="77777777" w:rsidR="0066179F" w:rsidRDefault="00000000">
      <w:pPr>
        <w:pStyle w:val="Heading3"/>
      </w:pPr>
      <w:bookmarkStart w:id="65" w:name="structurally-gravity"/>
      <w:r>
        <w:t>Structurally (gravity):</w:t>
      </w:r>
    </w:p>
    <w:p w14:paraId="1BEC6B76" w14:textId="77777777" w:rsidR="0066179F" w:rsidRDefault="00000000">
      <w:r>
        <w:rPr>
          <w:rStyle w:val="CodeEmoji"/>
        </w:rPr>
        <w:t>✔</w:t>
      </w:r>
      <w:r>
        <w:t xml:space="preserve"> </w:t>
      </w:r>
      <w:r>
        <w:rPr>
          <w:b/>
          <w:bCs/>
        </w:rPr>
        <w:t>Yes — partially</w:t>
      </w:r>
    </w:p>
    <w:p w14:paraId="57E347EF" w14:textId="77777777" w:rsidR="0066179F" w:rsidRDefault="00000000">
      <w:pPr>
        <w:numPr>
          <w:ilvl w:val="0"/>
          <w:numId w:val="46"/>
        </w:numPr>
      </w:pPr>
      <w:r>
        <w:t>Inner planets remain in orbit (short term)</w:t>
      </w:r>
    </w:p>
    <w:p w14:paraId="454B9343" w14:textId="77777777" w:rsidR="0066179F" w:rsidRDefault="00000000">
      <w:pPr>
        <w:pStyle w:val="Heading3"/>
      </w:pPr>
      <w:bookmarkStart w:id="66" w:name="environmentally"/>
      <w:bookmarkEnd w:id="65"/>
      <w:r>
        <w:lastRenderedPageBreak/>
        <w:t>Environmentally:</w:t>
      </w:r>
    </w:p>
    <w:p w14:paraId="7F5D3958" w14:textId="77777777" w:rsidR="0066179F" w:rsidRDefault="00000000">
      <w:r>
        <w:rPr>
          <w:rStyle w:val="CodeEmoji"/>
        </w:rPr>
        <w:t>❌</w:t>
      </w:r>
      <w:r>
        <w:t xml:space="preserve"> </w:t>
      </w:r>
      <w:r>
        <w:rPr>
          <w:b/>
          <w:bCs/>
        </w:rPr>
        <w:t>No</w:t>
      </w:r>
    </w:p>
    <w:p w14:paraId="366DD42A" w14:textId="77777777" w:rsidR="0066179F" w:rsidRDefault="00000000">
      <w:pPr>
        <w:numPr>
          <w:ilvl w:val="0"/>
          <w:numId w:val="47"/>
        </w:numPr>
      </w:pPr>
      <w:r>
        <w:t xml:space="preserve">Radiation </w:t>
      </w:r>
      <w:r>
        <w:rPr>
          <w:rStyle w:val="CodeEmoji"/>
        </w:rPr>
        <w:t>→</w:t>
      </w:r>
      <w:r>
        <w:t xml:space="preserve"> sterilization</w:t>
      </w:r>
    </w:p>
    <w:p w14:paraId="2E711804" w14:textId="77777777" w:rsidR="0066179F" w:rsidRDefault="00000000">
      <w:pPr>
        <w:numPr>
          <w:ilvl w:val="0"/>
          <w:numId w:val="47"/>
        </w:numPr>
      </w:pPr>
      <w:r>
        <w:t>Long-term orbital chaos from perturbations</w:t>
      </w:r>
    </w:p>
    <w:p w14:paraId="43B3133E" w14:textId="77777777" w:rsidR="0066179F" w:rsidRDefault="00000000">
      <w:pPr>
        <w:pStyle w:val="Heading2"/>
      </w:pPr>
      <w:bookmarkStart w:id="67" w:name="bottom-line-1"/>
      <w:bookmarkEnd w:id="64"/>
      <w:bookmarkEnd w:id="66"/>
      <w:r>
        <w:t>7. Bottom Line</w:t>
      </w:r>
    </w:p>
    <w:p w14:paraId="47F5F76E" w14:textId="77777777" w:rsidR="0066179F" w:rsidRDefault="00000000">
      <w:pPr>
        <w:numPr>
          <w:ilvl w:val="0"/>
          <w:numId w:val="48"/>
        </w:numPr>
      </w:pPr>
      <w:r>
        <w:t xml:space="preserve">Image = </w:t>
      </w:r>
      <w:r>
        <w:rPr>
          <w:b/>
          <w:bCs/>
        </w:rPr>
        <w:t>aesthetic, not physical</w:t>
      </w:r>
    </w:p>
    <w:p w14:paraId="422222DC" w14:textId="77777777" w:rsidR="0066179F" w:rsidRDefault="00000000">
      <w:pPr>
        <w:numPr>
          <w:ilvl w:val="0"/>
          <w:numId w:val="48"/>
        </w:numPr>
      </w:pPr>
      <w:r>
        <w:t>Real scenario:</w:t>
      </w:r>
    </w:p>
    <w:p w14:paraId="32A01AFA" w14:textId="77777777" w:rsidR="0066179F" w:rsidRDefault="00000000">
      <w:pPr>
        <w:numPr>
          <w:ilvl w:val="1"/>
          <w:numId w:val="49"/>
        </w:numPr>
      </w:pPr>
      <w:r>
        <w:t>Sky dominated by warped, bright structure</w:t>
      </w:r>
    </w:p>
    <w:p w14:paraId="4337C67B" w14:textId="77777777" w:rsidR="0066179F" w:rsidRDefault="00000000">
      <w:pPr>
        <w:numPr>
          <w:ilvl w:val="1"/>
          <w:numId w:val="49"/>
        </w:numPr>
      </w:pPr>
      <w:r>
        <w:t>Extreme radiation</w:t>
      </w:r>
    </w:p>
    <w:p w14:paraId="4DC63878" w14:textId="77777777" w:rsidR="0066179F" w:rsidRDefault="00000000">
      <w:pPr>
        <w:numPr>
          <w:ilvl w:val="1"/>
          <w:numId w:val="49"/>
        </w:numPr>
      </w:pPr>
      <w:r>
        <w:t>Eventual destabilization</w:t>
      </w:r>
    </w:p>
    <w:p w14:paraId="487140FD" w14:textId="77777777" w:rsidR="0066179F" w:rsidRDefault="00000000">
      <w:pPr>
        <w:pStyle w:val="Heading2"/>
      </w:pPr>
      <w:bookmarkStart w:id="68" w:name="final-verdict"/>
      <w:bookmarkEnd w:id="67"/>
      <w:r>
        <w:t>8. Final Verdict</w:t>
      </w:r>
    </w:p>
    <w:p w14:paraId="3BD70B3E" w14:textId="77777777" w:rsidR="0066179F" w:rsidRDefault="00000000">
      <w:pPr>
        <w:pStyle w:val="CodeWindow"/>
      </w:pPr>
      <w:r>
        <w:rPr>
          <w:rStyle w:val="CodeWHBlack"/>
        </w:rPr>
        <w:t>Solar System survival:</w:t>
      </w:r>
    </w:p>
    <w:p w14:paraId="43D7217D" w14:textId="77777777" w:rsidR="0066179F" w:rsidRDefault="00000000">
      <w:pPr>
        <w:pStyle w:val="CodeWindow"/>
      </w:pPr>
      <w:r>
        <w:rPr>
          <w:rStyle w:val="CodeWHBlack"/>
        </w:rPr>
        <w:t xml:space="preserve">- Gravity </w:t>
      </w:r>
      <w:r>
        <w:rPr>
          <w:rStyle w:val="CodeEmoji"/>
        </w:rPr>
        <w:t>→</w:t>
      </w:r>
      <w:r>
        <w:rPr>
          <w:rStyle w:val="CodeWHBlack"/>
        </w:rPr>
        <w:t xml:space="preserve"> borderline survivable (short-term)</w:t>
      </w:r>
    </w:p>
    <w:p w14:paraId="2F2C9BB1" w14:textId="77777777" w:rsidR="0066179F" w:rsidRDefault="00000000">
      <w:pPr>
        <w:pStyle w:val="CodeWindow"/>
      </w:pPr>
      <w:r>
        <w:rPr>
          <w:rStyle w:val="CodeWHBlack"/>
        </w:rPr>
        <w:t xml:space="preserve">- Radiation </w:t>
      </w:r>
      <w:r>
        <w:rPr>
          <w:rStyle w:val="CodeEmoji"/>
        </w:rPr>
        <w:t>→</w:t>
      </w:r>
      <w:r>
        <w:rPr>
          <w:rStyle w:val="CodeWHBlack"/>
        </w:rPr>
        <w:t xml:space="preserve"> not survivable</w:t>
      </w:r>
    </w:p>
    <w:p w14:paraId="5D5DA2A0" w14:textId="77777777" w:rsidR="0066179F" w:rsidRDefault="00000000">
      <w:r>
        <w:rPr>
          <w:rStyle w:val="CodeEmoji"/>
        </w:rPr>
        <w:t>👉</w:t>
      </w:r>
      <w:r>
        <w:t xml:space="preserve"> The Solar System might remain gravitationally intact for a time,</w:t>
      </w:r>
      <w:r>
        <w:br/>
        <w:t xml:space="preserve">but </w:t>
      </w:r>
      <w:r>
        <w:rPr>
          <w:b/>
          <w:bCs/>
        </w:rPr>
        <w:t>life would not survive</w:t>
      </w:r>
      <w:r>
        <w:t>.</w:t>
      </w:r>
      <w:bookmarkEnd w:id="0"/>
      <w:bookmarkEnd w:id="54"/>
      <w:bookmarkEnd w:id="68"/>
    </w:p>
    <w:sectPr w:rsidR="0066179F" w:rsidSect="00E655C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ospac821 BT">
    <w:panose1 w:val="020B0609020202020204"/>
    <w:charset w:val="00"/>
    <w:family w:val="modern"/>
    <w:pitch w:val="fixed"/>
    <w:sig w:usb0="00000087" w:usb1="00000000" w:usb2="00000000" w:usb3="00000000" w:csb0="0000001B"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4A6EDE3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0DE6AFCA"/>
    <w:lvl w:ilvl="0">
      <w:start w:val="1"/>
      <w:numFmt w:val="bullet"/>
      <w:pStyle w:val="WebLinksLine"/>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134590678">
    <w:abstractNumId w:val="1"/>
  </w:num>
  <w:num w:numId="2" w16cid:durableId="1021777813">
    <w:abstractNumId w:val="0"/>
  </w:num>
  <w:num w:numId="3" w16cid:durableId="2122873899">
    <w:abstractNumId w:val="0"/>
  </w:num>
  <w:num w:numId="4" w16cid:durableId="879442246">
    <w:abstractNumId w:val="0"/>
  </w:num>
  <w:num w:numId="5" w16cid:durableId="407264745">
    <w:abstractNumId w:val="0"/>
  </w:num>
  <w:num w:numId="6" w16cid:durableId="218057210">
    <w:abstractNumId w:val="0"/>
  </w:num>
  <w:num w:numId="7" w16cid:durableId="1976913698">
    <w:abstractNumId w:val="0"/>
  </w:num>
  <w:num w:numId="8" w16cid:durableId="263612896">
    <w:abstractNumId w:val="0"/>
  </w:num>
  <w:num w:numId="9" w16cid:durableId="1246770293">
    <w:abstractNumId w:val="0"/>
  </w:num>
  <w:num w:numId="10" w16cid:durableId="1700666070">
    <w:abstractNumId w:val="0"/>
  </w:num>
  <w:num w:numId="11" w16cid:durableId="933128552">
    <w:abstractNumId w:val="0"/>
  </w:num>
  <w:num w:numId="12" w16cid:durableId="198975823">
    <w:abstractNumId w:val="0"/>
  </w:num>
  <w:num w:numId="13" w16cid:durableId="1453859241">
    <w:abstractNumId w:val="0"/>
  </w:num>
  <w:num w:numId="14" w16cid:durableId="364871181">
    <w:abstractNumId w:val="0"/>
  </w:num>
  <w:num w:numId="15" w16cid:durableId="1859201277">
    <w:abstractNumId w:val="0"/>
  </w:num>
  <w:num w:numId="16" w16cid:durableId="845097117">
    <w:abstractNumId w:val="0"/>
  </w:num>
  <w:num w:numId="17" w16cid:durableId="16083972">
    <w:abstractNumId w:val="0"/>
  </w:num>
  <w:num w:numId="18" w16cid:durableId="1249464957">
    <w:abstractNumId w:val="0"/>
  </w:num>
  <w:num w:numId="19" w16cid:durableId="1103258999">
    <w:abstractNumId w:val="0"/>
  </w:num>
  <w:num w:numId="20" w16cid:durableId="396364922">
    <w:abstractNumId w:val="0"/>
  </w:num>
  <w:num w:numId="21" w16cid:durableId="1698388756">
    <w:abstractNumId w:val="0"/>
  </w:num>
  <w:num w:numId="22" w16cid:durableId="304892744">
    <w:abstractNumId w:val="0"/>
  </w:num>
  <w:num w:numId="23" w16cid:durableId="496069236">
    <w:abstractNumId w:val="0"/>
  </w:num>
  <w:num w:numId="24" w16cid:durableId="1929390755">
    <w:abstractNumId w:val="0"/>
  </w:num>
  <w:num w:numId="25" w16cid:durableId="99185830">
    <w:abstractNumId w:val="0"/>
  </w:num>
  <w:num w:numId="26" w16cid:durableId="969288709">
    <w:abstractNumId w:val="0"/>
  </w:num>
  <w:num w:numId="27" w16cid:durableId="1505823597">
    <w:abstractNumId w:val="0"/>
  </w:num>
  <w:num w:numId="28" w16cid:durableId="1596400616">
    <w:abstractNumId w:val="0"/>
  </w:num>
  <w:num w:numId="29" w16cid:durableId="566644451">
    <w:abstractNumId w:val="0"/>
  </w:num>
  <w:num w:numId="30" w16cid:durableId="1515268974">
    <w:abstractNumId w:val="0"/>
  </w:num>
  <w:num w:numId="31" w16cid:durableId="892470380">
    <w:abstractNumId w:val="0"/>
  </w:num>
  <w:num w:numId="32" w16cid:durableId="314073989">
    <w:abstractNumId w:val="0"/>
  </w:num>
  <w:num w:numId="33" w16cid:durableId="1746952610">
    <w:abstractNumId w:val="0"/>
  </w:num>
  <w:num w:numId="34" w16cid:durableId="1699426263">
    <w:abstractNumId w:val="0"/>
  </w:num>
  <w:num w:numId="35" w16cid:durableId="364795867">
    <w:abstractNumId w:val="0"/>
  </w:num>
  <w:num w:numId="36" w16cid:durableId="1376731162">
    <w:abstractNumId w:val="0"/>
  </w:num>
  <w:num w:numId="37" w16cid:durableId="561601518">
    <w:abstractNumId w:val="0"/>
  </w:num>
  <w:num w:numId="38" w16cid:durableId="571699809">
    <w:abstractNumId w:val="0"/>
  </w:num>
  <w:num w:numId="39" w16cid:durableId="1597639990">
    <w:abstractNumId w:val="0"/>
  </w:num>
  <w:num w:numId="40" w16cid:durableId="1154954971">
    <w:abstractNumId w:val="0"/>
  </w:num>
  <w:num w:numId="41" w16cid:durableId="1830704966">
    <w:abstractNumId w:val="0"/>
  </w:num>
  <w:num w:numId="42" w16cid:durableId="1397258">
    <w:abstractNumId w:val="0"/>
  </w:num>
  <w:num w:numId="43" w16cid:durableId="1800956887">
    <w:abstractNumId w:val="0"/>
  </w:num>
  <w:num w:numId="44" w16cid:durableId="11762492">
    <w:abstractNumId w:val="0"/>
  </w:num>
  <w:num w:numId="45" w16cid:durableId="999503158">
    <w:abstractNumId w:val="0"/>
  </w:num>
  <w:num w:numId="46" w16cid:durableId="1027561313">
    <w:abstractNumId w:val="0"/>
  </w:num>
  <w:num w:numId="47" w16cid:durableId="1157185233">
    <w:abstractNumId w:val="0"/>
  </w:num>
  <w:num w:numId="48" w16cid:durableId="1267420695">
    <w:abstractNumId w:val="0"/>
  </w:num>
  <w:num w:numId="49" w16cid:durableId="1433628428">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rawingGridHorizontalSpacing w:val="110"/>
  <w:drawingGridVerticalSpacing w:val="36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58"/>
    <w:rsid w:val="0003280A"/>
    <w:rsid w:val="00040FE3"/>
    <w:rsid w:val="00066CD2"/>
    <w:rsid w:val="000F5549"/>
    <w:rsid w:val="00133A35"/>
    <w:rsid w:val="0013568F"/>
    <w:rsid w:val="00180F69"/>
    <w:rsid w:val="00200133"/>
    <w:rsid w:val="002B1A5D"/>
    <w:rsid w:val="002E4AAC"/>
    <w:rsid w:val="00303E7A"/>
    <w:rsid w:val="00344B84"/>
    <w:rsid w:val="003509A2"/>
    <w:rsid w:val="003739AB"/>
    <w:rsid w:val="003A366F"/>
    <w:rsid w:val="003B297C"/>
    <w:rsid w:val="003E1D9D"/>
    <w:rsid w:val="003E3868"/>
    <w:rsid w:val="004D0820"/>
    <w:rsid w:val="00541987"/>
    <w:rsid w:val="005E7662"/>
    <w:rsid w:val="0066179F"/>
    <w:rsid w:val="006927B9"/>
    <w:rsid w:val="006F4707"/>
    <w:rsid w:val="0073523E"/>
    <w:rsid w:val="00777545"/>
    <w:rsid w:val="007B5641"/>
    <w:rsid w:val="007D4071"/>
    <w:rsid w:val="007D688D"/>
    <w:rsid w:val="007F10C1"/>
    <w:rsid w:val="00803679"/>
    <w:rsid w:val="00832B4C"/>
    <w:rsid w:val="008E127A"/>
    <w:rsid w:val="008E2EA4"/>
    <w:rsid w:val="0090794B"/>
    <w:rsid w:val="009158FA"/>
    <w:rsid w:val="00920598"/>
    <w:rsid w:val="00941258"/>
    <w:rsid w:val="00996A4A"/>
    <w:rsid w:val="009E02CB"/>
    <w:rsid w:val="00A96F7A"/>
    <w:rsid w:val="00AA644F"/>
    <w:rsid w:val="00B24CFD"/>
    <w:rsid w:val="00B34D77"/>
    <w:rsid w:val="00B61BB3"/>
    <w:rsid w:val="00D30B11"/>
    <w:rsid w:val="00D922DB"/>
    <w:rsid w:val="00D93390"/>
    <w:rsid w:val="00DE085E"/>
    <w:rsid w:val="00E655C4"/>
    <w:rsid w:val="00EE0CAA"/>
    <w:rsid w:val="00EE7BA8"/>
    <w:rsid w:val="00EF2A72"/>
    <w:rsid w:val="00F162D5"/>
    <w:rsid w:val="00F4722D"/>
    <w:rsid w:val="00F650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B7BC"/>
  <w15:docId w15:val="{AB29CF92-9DAD-42CD-AF17-113BCA92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707"/>
    <w:rPr>
      <w:rFonts w:ascii="Arial" w:hAnsi="Arial"/>
    </w:rPr>
  </w:style>
  <w:style w:type="paragraph" w:styleId="Heading1">
    <w:name w:val="heading 1"/>
    <w:basedOn w:val="Normal"/>
    <w:next w:val="Normal"/>
    <w:link w:val="Heading1Char"/>
    <w:uiPriority w:val="9"/>
    <w:qFormat/>
    <w:rsid w:val="003509A2"/>
    <w:pPr>
      <w:keepNext/>
      <w:keepLines/>
      <w:pBdr>
        <w:top w:val="single" w:sz="4" w:space="1" w:color="BF8F00" w:themeColor="accent4" w:themeShade="BF"/>
        <w:left w:val="thinThickSmallGap" w:sz="18" w:space="4" w:color="BF8F00" w:themeColor="accent4" w:themeShade="BF"/>
        <w:bottom w:val="thickThinSmallGap" w:sz="18" w:space="1" w:color="BF8F00" w:themeColor="accent4" w:themeShade="BF"/>
        <w:right w:val="single" w:sz="4" w:space="4" w:color="BF8F00" w:themeColor="accent4" w:themeShade="BF"/>
      </w:pBdr>
      <w:spacing w:before="320" w:after="0" w:line="240" w:lineRule="auto"/>
      <w:ind w:left="851"/>
      <w:contextualSpacing/>
      <w:outlineLvl w:val="0"/>
    </w:pPr>
    <w:rPr>
      <w:rFonts w:eastAsiaTheme="majorEastAsia" w:cstheme="majorBidi"/>
      <w:i/>
      <w:color w:val="2E74B5" w:themeColor="accent1" w:themeShade="BF"/>
      <w:szCs w:val="32"/>
    </w:rPr>
  </w:style>
  <w:style w:type="paragraph" w:styleId="Heading2">
    <w:name w:val="heading 2"/>
    <w:basedOn w:val="Normal"/>
    <w:next w:val="Normal"/>
    <w:link w:val="Heading2Char"/>
    <w:uiPriority w:val="9"/>
    <w:unhideWhenUsed/>
    <w:qFormat/>
    <w:rsid w:val="00303E7A"/>
    <w:pPr>
      <w:keepNext/>
      <w:keepLines/>
      <w:spacing w:before="80" w:after="80" w:line="240" w:lineRule="auto"/>
      <w:outlineLvl w:val="1"/>
    </w:pPr>
    <w:rPr>
      <w:rFonts w:eastAsiaTheme="majorEastAsia" w:cstheme="majorBidi"/>
      <w:color w:val="2E74B5" w:themeColor="accent1" w:themeShade="BF"/>
      <w:sz w:val="24"/>
      <w:szCs w:val="28"/>
    </w:rPr>
  </w:style>
  <w:style w:type="paragraph" w:styleId="Heading3">
    <w:name w:val="heading 3"/>
    <w:basedOn w:val="Normal"/>
    <w:next w:val="Normal"/>
    <w:link w:val="Heading3Char"/>
    <w:uiPriority w:val="9"/>
    <w:semiHidden/>
    <w:unhideWhenUsed/>
    <w:qFormat/>
    <w:rsid w:val="002E4AAC"/>
    <w:pPr>
      <w:keepNext/>
      <w:keepLines/>
      <w:spacing w:before="40" w:after="40" w:line="240" w:lineRule="auto"/>
      <w:outlineLvl w:val="2"/>
    </w:pPr>
    <w:rPr>
      <w:rFonts w:eastAsiaTheme="majorEastAsia" w:cstheme="majorBidi"/>
      <w:color w:val="2E74B5" w:themeColor="accent1" w:themeShade="BF"/>
      <w:sz w:val="24"/>
      <w:szCs w:val="24"/>
    </w:rPr>
  </w:style>
  <w:style w:type="paragraph" w:styleId="Heading4">
    <w:name w:val="heading 4"/>
    <w:basedOn w:val="Normal"/>
    <w:next w:val="Normal"/>
    <w:link w:val="Heading4Char"/>
    <w:uiPriority w:val="9"/>
    <w:semiHidden/>
    <w:unhideWhenUsed/>
    <w:qFormat/>
    <w:rsid w:val="006F4707"/>
    <w:pPr>
      <w:keepNext/>
      <w:keepLines/>
      <w:spacing w:before="40" w:after="0"/>
      <w:outlineLvl w:val="3"/>
    </w:pPr>
    <w:rPr>
      <w:rFonts w:eastAsiaTheme="majorEastAsia" w:cstheme="majorBidi"/>
      <w:sz w:val="22"/>
      <w:szCs w:val="22"/>
    </w:rPr>
  </w:style>
  <w:style w:type="paragraph" w:styleId="Heading5">
    <w:name w:val="heading 5"/>
    <w:basedOn w:val="Normal"/>
    <w:next w:val="Normal"/>
    <w:link w:val="Heading5Char"/>
    <w:uiPriority w:val="9"/>
    <w:semiHidden/>
    <w:unhideWhenUsed/>
    <w:qFormat/>
    <w:rsid w:val="006F470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F470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F470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F470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6F470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3E7A"/>
    <w:rPr>
      <w:rFonts w:ascii="Arial" w:eastAsiaTheme="majorEastAsia" w:hAnsi="Arial" w:cstheme="majorBidi"/>
      <w:color w:val="2E74B5" w:themeColor="accent1" w:themeShade="BF"/>
      <w:sz w:val="24"/>
      <w:szCs w:val="28"/>
    </w:rPr>
  </w:style>
  <w:style w:type="character" w:customStyle="1" w:styleId="Heading1Char">
    <w:name w:val="Heading 1 Char"/>
    <w:basedOn w:val="DefaultParagraphFont"/>
    <w:link w:val="Heading1"/>
    <w:uiPriority w:val="9"/>
    <w:rsid w:val="003509A2"/>
    <w:rPr>
      <w:rFonts w:ascii="Arial" w:eastAsiaTheme="majorEastAsia" w:hAnsi="Arial" w:cstheme="majorBidi"/>
      <w:i/>
      <w:color w:val="2E74B5" w:themeColor="accent1" w:themeShade="BF"/>
      <w:szCs w:val="32"/>
    </w:rPr>
  </w:style>
  <w:style w:type="paragraph" w:styleId="BodyText">
    <w:name w:val="Body Text"/>
    <w:basedOn w:val="Normal"/>
    <w:link w:val="BodyTextChar"/>
    <w:uiPriority w:val="99"/>
    <w:semiHidden/>
    <w:unhideWhenUsed/>
    <w:rsid w:val="0090794B"/>
  </w:style>
  <w:style w:type="character" w:customStyle="1" w:styleId="BodyTextChar">
    <w:name w:val="Body Text Char"/>
    <w:basedOn w:val="DefaultParagraphFont"/>
    <w:link w:val="BodyText"/>
    <w:uiPriority w:val="99"/>
    <w:semiHidden/>
    <w:rsid w:val="0090794B"/>
  </w:style>
  <w:style w:type="character" w:customStyle="1" w:styleId="Heading3Char">
    <w:name w:val="Heading 3 Char"/>
    <w:basedOn w:val="DefaultParagraphFont"/>
    <w:link w:val="Heading3"/>
    <w:uiPriority w:val="9"/>
    <w:semiHidden/>
    <w:rsid w:val="002E4AAC"/>
    <w:rPr>
      <w:rFonts w:ascii="Arial" w:eastAsiaTheme="majorEastAsia" w:hAnsi="Arial" w:cstheme="majorBidi"/>
      <w:color w:val="2E74B5" w:themeColor="accent1" w:themeShade="BF"/>
      <w:sz w:val="24"/>
      <w:szCs w:val="24"/>
    </w:rPr>
  </w:style>
  <w:style w:type="character" w:customStyle="1" w:styleId="Heading4Char">
    <w:name w:val="Heading 4 Char"/>
    <w:basedOn w:val="DefaultParagraphFont"/>
    <w:link w:val="Heading4"/>
    <w:uiPriority w:val="9"/>
    <w:semiHidden/>
    <w:rsid w:val="006F4707"/>
    <w:rPr>
      <w:rFonts w:ascii="Arial" w:eastAsiaTheme="majorEastAsia" w:hAnsi="Arial" w:cstheme="majorBidi"/>
      <w:sz w:val="22"/>
      <w:szCs w:val="22"/>
    </w:rPr>
  </w:style>
  <w:style w:type="character" w:customStyle="1" w:styleId="Heading5Char">
    <w:name w:val="Heading 5 Char"/>
    <w:basedOn w:val="DefaultParagraphFont"/>
    <w:link w:val="Heading5"/>
    <w:uiPriority w:val="9"/>
    <w:semiHidden/>
    <w:rsid w:val="006F470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F470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F470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F470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6F4707"/>
    <w:rPr>
      <w:rFonts w:asciiTheme="majorHAnsi" w:eastAsiaTheme="majorEastAsia" w:hAnsiTheme="majorHAnsi" w:cstheme="majorBidi"/>
      <w:b/>
      <w:bCs/>
      <w:i/>
      <w:iCs/>
      <w:color w:val="44546A" w:themeColor="text2"/>
    </w:rPr>
  </w:style>
  <w:style w:type="character" w:customStyle="1" w:styleId="CodeGreen">
    <w:name w:val="CodeGreen"/>
    <w:basedOn w:val="DefaultParagraphFont"/>
    <w:uiPriority w:val="1"/>
    <w:rsid w:val="009E02CB"/>
    <w:rPr>
      <w:rFonts w:ascii="Consolas" w:eastAsiaTheme="majorEastAsia" w:hAnsi="Consolas" w:cstheme="majorBidi"/>
      <w:color w:val="00B050"/>
      <w:spacing w:val="15"/>
      <w:sz w:val="16"/>
      <w:szCs w:val="28"/>
    </w:rPr>
  </w:style>
  <w:style w:type="character" w:customStyle="1" w:styleId="CodeWHBlack">
    <w:name w:val="CodeWHBlack"/>
    <w:basedOn w:val="DefaultParagraphFont"/>
    <w:uiPriority w:val="1"/>
    <w:rsid w:val="009158FA"/>
    <w:rPr>
      <w:rFonts w:ascii="Consolas" w:eastAsiaTheme="majorEastAsia" w:hAnsi="Consolas" w:cstheme="majorBidi"/>
      <w:color w:val="000000" w:themeColor="text1"/>
      <w:spacing w:val="15"/>
      <w:sz w:val="16"/>
      <w:szCs w:val="28"/>
    </w:rPr>
  </w:style>
  <w:style w:type="character" w:customStyle="1" w:styleId="CodeRed">
    <w:name w:val="CodeRed"/>
    <w:basedOn w:val="DefaultParagraphFont"/>
    <w:uiPriority w:val="1"/>
    <w:rsid w:val="009158FA"/>
    <w:rPr>
      <w:rFonts w:ascii="Consolas" w:eastAsiaTheme="majorEastAsia" w:hAnsi="Consolas" w:cstheme="majorBidi"/>
      <w:color w:val="FF0000"/>
      <w:spacing w:val="15"/>
      <w:sz w:val="16"/>
      <w:szCs w:val="28"/>
    </w:rPr>
  </w:style>
  <w:style w:type="character" w:customStyle="1" w:styleId="CodeOrange">
    <w:name w:val="CodeOrange"/>
    <w:basedOn w:val="DefaultParagraphFont"/>
    <w:uiPriority w:val="1"/>
    <w:rsid w:val="003A366F"/>
    <w:rPr>
      <w:rFonts w:ascii="Consolas" w:eastAsiaTheme="majorEastAsia" w:hAnsi="Consolas" w:cstheme="majorBidi"/>
      <w:color w:val="BF8F00" w:themeColor="accent4" w:themeShade="BF"/>
      <w:spacing w:val="15"/>
      <w:sz w:val="16"/>
      <w:szCs w:val="28"/>
    </w:rPr>
  </w:style>
  <w:style w:type="character" w:customStyle="1" w:styleId="CodeGrey">
    <w:name w:val="CodeGrey"/>
    <w:basedOn w:val="DefaultParagraphFont"/>
    <w:uiPriority w:val="1"/>
    <w:rsid w:val="009E02CB"/>
    <w:rPr>
      <w:rFonts w:ascii="Consolas" w:eastAsiaTheme="majorEastAsia" w:hAnsi="Consolas" w:cstheme="majorBidi"/>
      <w:color w:val="767171" w:themeColor="background2" w:themeShade="80"/>
      <w:spacing w:val="15"/>
      <w:sz w:val="16"/>
      <w:szCs w:val="28"/>
    </w:rPr>
  </w:style>
  <w:style w:type="character" w:customStyle="1" w:styleId="CodeDRed">
    <w:name w:val="CodeDRed"/>
    <w:basedOn w:val="DefaultParagraphFont"/>
    <w:uiPriority w:val="1"/>
    <w:rsid w:val="00A96F7A"/>
    <w:rPr>
      <w:rFonts w:ascii="Monospac821 BT" w:eastAsiaTheme="majorEastAsia" w:hAnsi="Monospac821 BT" w:cstheme="majorBidi"/>
      <w:color w:val="C00000"/>
      <w:spacing w:val="15"/>
      <w:sz w:val="16"/>
      <w:szCs w:val="28"/>
    </w:rPr>
  </w:style>
  <w:style w:type="character" w:customStyle="1" w:styleId="CodeBlue">
    <w:name w:val="CodeBlue"/>
    <w:basedOn w:val="DefaultParagraphFont"/>
    <w:uiPriority w:val="1"/>
    <w:rsid w:val="009E02CB"/>
    <w:rPr>
      <w:rFonts w:ascii="Consolas" w:eastAsiaTheme="majorEastAsia" w:hAnsi="Consolas" w:cstheme="majorBidi"/>
      <w:color w:val="2E74B5" w:themeColor="accent1" w:themeShade="BF"/>
      <w:spacing w:val="15"/>
      <w:sz w:val="16"/>
      <w:szCs w:val="16"/>
    </w:rPr>
  </w:style>
  <w:style w:type="paragraph" w:styleId="Caption">
    <w:name w:val="caption"/>
    <w:basedOn w:val="Normal"/>
    <w:next w:val="Normal"/>
    <w:uiPriority w:val="35"/>
    <w:semiHidden/>
    <w:unhideWhenUsed/>
    <w:qFormat/>
    <w:rsid w:val="006F4707"/>
    <w:pPr>
      <w:spacing w:line="240" w:lineRule="auto"/>
    </w:pPr>
    <w:rPr>
      <w:b/>
      <w:bCs/>
      <w:smallCaps/>
      <w:color w:val="595959" w:themeColor="text1" w:themeTint="A6"/>
      <w:spacing w:val="6"/>
    </w:rPr>
  </w:style>
  <w:style w:type="paragraph" w:customStyle="1" w:styleId="CodeWindow">
    <w:name w:val="CodeWindow"/>
    <w:basedOn w:val="Normal"/>
    <w:rsid w:val="00EF2A72"/>
    <w:pPr>
      <w:shd w:val="clear" w:color="auto" w:fill="F4FDFE"/>
      <w:contextualSpacing/>
    </w:pPr>
    <w:rPr>
      <w:rFonts w:ascii="Consolas" w:hAnsi="Consolas"/>
      <w:sz w:val="16"/>
    </w:rPr>
  </w:style>
  <w:style w:type="paragraph" w:styleId="Title">
    <w:name w:val="Title"/>
    <w:basedOn w:val="Normal"/>
    <w:next w:val="Normal"/>
    <w:link w:val="TitleChar"/>
    <w:uiPriority w:val="10"/>
    <w:qFormat/>
    <w:rsid w:val="006F4707"/>
    <w:pPr>
      <w:spacing w:after="0" w:line="240" w:lineRule="auto"/>
      <w:contextualSpacing/>
    </w:pPr>
    <w:rPr>
      <w:rFonts w:asciiTheme="majorHAnsi" w:eastAsiaTheme="majorEastAsia" w:hAnsiTheme="majorHAnsi" w:cstheme="majorBidi"/>
      <w:color w:val="2E74B5" w:themeColor="accent1" w:themeShade="BF"/>
      <w:spacing w:val="-10"/>
      <w:sz w:val="56"/>
      <w:szCs w:val="56"/>
    </w:rPr>
  </w:style>
  <w:style w:type="character" w:customStyle="1" w:styleId="TitleChar">
    <w:name w:val="Title Char"/>
    <w:basedOn w:val="DefaultParagraphFont"/>
    <w:link w:val="Title"/>
    <w:uiPriority w:val="10"/>
    <w:rsid w:val="006F4707"/>
    <w:rPr>
      <w:rFonts w:asciiTheme="majorHAnsi" w:eastAsiaTheme="majorEastAsia" w:hAnsiTheme="majorHAnsi" w:cstheme="majorBidi"/>
      <w:color w:val="2E74B5" w:themeColor="accent1" w:themeShade="BF"/>
      <w:spacing w:val="-10"/>
      <w:sz w:val="56"/>
      <w:szCs w:val="56"/>
    </w:rPr>
  </w:style>
  <w:style w:type="paragraph" w:styleId="Subtitle">
    <w:name w:val="Subtitle"/>
    <w:basedOn w:val="Normal"/>
    <w:next w:val="Normal"/>
    <w:link w:val="SubtitleChar"/>
    <w:uiPriority w:val="11"/>
    <w:qFormat/>
    <w:rsid w:val="006F470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F4707"/>
    <w:rPr>
      <w:rFonts w:asciiTheme="majorHAnsi" w:eastAsiaTheme="majorEastAsia" w:hAnsiTheme="majorHAnsi" w:cstheme="majorBidi"/>
      <w:sz w:val="24"/>
      <w:szCs w:val="24"/>
    </w:rPr>
  </w:style>
  <w:style w:type="character" w:styleId="Strong">
    <w:name w:val="Strong"/>
    <w:basedOn w:val="DefaultParagraphFont"/>
    <w:uiPriority w:val="22"/>
    <w:qFormat/>
    <w:rsid w:val="006F4707"/>
    <w:rPr>
      <w:b/>
      <w:bCs/>
    </w:rPr>
  </w:style>
  <w:style w:type="character" w:styleId="Emphasis">
    <w:name w:val="Emphasis"/>
    <w:basedOn w:val="DefaultParagraphFont"/>
    <w:uiPriority w:val="20"/>
    <w:qFormat/>
    <w:rsid w:val="006F4707"/>
    <w:rPr>
      <w:i/>
      <w:iCs/>
    </w:rPr>
  </w:style>
  <w:style w:type="paragraph" w:styleId="NoSpacing">
    <w:name w:val="No Spacing"/>
    <w:uiPriority w:val="1"/>
    <w:qFormat/>
    <w:rsid w:val="006F4707"/>
    <w:pPr>
      <w:spacing w:after="0" w:line="240" w:lineRule="auto"/>
    </w:pPr>
  </w:style>
  <w:style w:type="paragraph" w:styleId="Quote">
    <w:name w:val="Quote"/>
    <w:basedOn w:val="Normal"/>
    <w:next w:val="Normal"/>
    <w:link w:val="QuoteChar"/>
    <w:uiPriority w:val="29"/>
    <w:qFormat/>
    <w:rsid w:val="006F4707"/>
    <w:pPr>
      <w:spacing w:before="160"/>
      <w:ind w:left="720" w:right="720"/>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6F4707"/>
    <w:rPr>
      <w:i/>
      <w:iCs/>
      <w:color w:val="404040" w:themeColor="text1" w:themeTint="BF"/>
    </w:rPr>
  </w:style>
  <w:style w:type="paragraph" w:styleId="IntenseQuote">
    <w:name w:val="Intense Quote"/>
    <w:basedOn w:val="Normal"/>
    <w:next w:val="Normal"/>
    <w:link w:val="IntenseQuoteChar"/>
    <w:uiPriority w:val="30"/>
    <w:qFormat/>
    <w:rsid w:val="006F470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F470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F4707"/>
    <w:rPr>
      <w:i/>
      <w:iCs/>
      <w:color w:val="404040" w:themeColor="text1" w:themeTint="BF"/>
    </w:rPr>
  </w:style>
  <w:style w:type="character" w:styleId="IntenseEmphasis">
    <w:name w:val="Intense Emphasis"/>
    <w:basedOn w:val="DefaultParagraphFont"/>
    <w:uiPriority w:val="21"/>
    <w:qFormat/>
    <w:rsid w:val="006F4707"/>
    <w:rPr>
      <w:b/>
      <w:bCs/>
      <w:i/>
      <w:iCs/>
    </w:rPr>
  </w:style>
  <w:style w:type="character" w:styleId="SubtleReference">
    <w:name w:val="Subtle Reference"/>
    <w:basedOn w:val="DefaultParagraphFont"/>
    <w:uiPriority w:val="31"/>
    <w:qFormat/>
    <w:rsid w:val="006F47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F4707"/>
    <w:rPr>
      <w:b/>
      <w:bCs/>
      <w:smallCaps/>
      <w:spacing w:val="5"/>
      <w:u w:val="single"/>
    </w:rPr>
  </w:style>
  <w:style w:type="character" w:styleId="BookTitle">
    <w:name w:val="Book Title"/>
    <w:basedOn w:val="DefaultParagraphFont"/>
    <w:uiPriority w:val="33"/>
    <w:qFormat/>
    <w:rsid w:val="006F4707"/>
    <w:rPr>
      <w:b/>
      <w:bCs/>
      <w:smallCaps/>
    </w:rPr>
  </w:style>
  <w:style w:type="paragraph" w:styleId="TOCHeading">
    <w:name w:val="TOC Heading"/>
    <w:basedOn w:val="Heading1"/>
    <w:next w:val="Normal"/>
    <w:uiPriority w:val="39"/>
    <w:semiHidden/>
    <w:unhideWhenUsed/>
    <w:qFormat/>
    <w:rsid w:val="006F4707"/>
    <w:pPr>
      <w:outlineLvl w:val="9"/>
    </w:pPr>
  </w:style>
  <w:style w:type="character" w:customStyle="1" w:styleId="CodeEmoji">
    <w:name w:val="CodeEmoji"/>
    <w:uiPriority w:val="1"/>
    <w:rsid w:val="00DE085E"/>
    <w:rPr>
      <w:rFonts w:ascii="Segoe UI Emoji" w:hAnsi="Segoe UI Emoji"/>
    </w:rPr>
  </w:style>
  <w:style w:type="character" w:customStyle="1" w:styleId="CodeMath">
    <w:name w:val="CodeMath"/>
    <w:uiPriority w:val="1"/>
    <w:rsid w:val="007F10C1"/>
    <w:rPr>
      <w:rFonts w:ascii="Cambria Math" w:hAnsi="Cambria Math"/>
    </w:rPr>
  </w:style>
  <w:style w:type="paragraph" w:customStyle="1" w:styleId="CodeMathPara">
    <w:name w:val="CodeMathPara"/>
    <w:basedOn w:val="Normal"/>
    <w:next w:val="Normal"/>
    <w:qFormat/>
    <w:rsid w:val="006F4707"/>
    <w:rPr>
      <w:rFonts w:ascii="Cambria Math" w:hAnsi="Cambria Math"/>
    </w:rPr>
  </w:style>
  <w:style w:type="paragraph" w:customStyle="1" w:styleId="WebLinksLine">
    <w:name w:val="WebLinksLine"/>
    <w:basedOn w:val="Normal"/>
    <w:link w:val="WebLinksLineChar"/>
    <w:qFormat/>
    <w:rsid w:val="002B1A5D"/>
    <w:pPr>
      <w:numPr>
        <w:numId w:val="1"/>
      </w:numPr>
      <w:ind w:left="0" w:firstLine="0"/>
    </w:pPr>
    <w:rPr>
      <w:color w:val="2E74B5" w:themeColor="accent1" w:themeShade="BF"/>
      <w:spacing w:val="-2"/>
      <w:sz w:val="16"/>
      <w:u w:val="single" w:color="2E74B5" w:themeColor="accent1" w:themeShade="BF"/>
    </w:rPr>
  </w:style>
  <w:style w:type="character" w:customStyle="1" w:styleId="WebLinksLineChar">
    <w:name w:val="WebLinksLine Char"/>
    <w:basedOn w:val="DefaultParagraphFont"/>
    <w:link w:val="WebLinksLine"/>
    <w:rsid w:val="002B1A5D"/>
    <w:rPr>
      <w:rFonts w:ascii="Arial" w:hAnsi="Arial"/>
      <w:color w:val="2E74B5" w:themeColor="accent1" w:themeShade="BF"/>
      <w:spacing w:val="-2"/>
      <w:sz w:val="16"/>
      <w:u w:val="single" w:color="2E74B5" w:themeColor="accent1" w:themeShade="BF"/>
    </w:rPr>
  </w:style>
  <w:style w:type="character" w:customStyle="1" w:styleId="WebLinksChar">
    <w:name w:val="WebLinksChar"/>
    <w:basedOn w:val="CodeGrey"/>
    <w:uiPriority w:val="1"/>
    <w:qFormat/>
    <w:rsid w:val="00AA644F"/>
    <w:rPr>
      <w:rFonts w:ascii="Arial" w:eastAsiaTheme="majorEastAsia" w:hAnsi="Arial" w:cstheme="majorBidi"/>
      <w:i/>
      <w:color w:val="2E74B5" w:themeColor="accent1" w:themeShade="BF"/>
      <w:spacing w:val="-2"/>
      <w:sz w:val="16"/>
      <w:szCs w:val="28"/>
      <w:u w:val="single" w:color="2E74B5" w:themeColor="accent1" w:themeShade="BF"/>
    </w:rPr>
  </w:style>
  <w:style w:type="character" w:customStyle="1" w:styleId="CodePurple">
    <w:name w:val="CodePurple"/>
    <w:basedOn w:val="CodeBlue"/>
    <w:uiPriority w:val="1"/>
    <w:qFormat/>
    <w:rsid w:val="00180F69"/>
    <w:rPr>
      <w:rFonts w:ascii="Consolas" w:eastAsiaTheme="majorEastAsia" w:hAnsi="Consolas" w:cstheme="majorBidi"/>
      <w:color w:val="7933B3"/>
      <w:spacing w:val="1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~WRL2527.tmp</Template>
  <TotalTime>0</TotalTime>
  <Pages>1</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ChatGPT - Phirm</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ChatGPT - Phirm</dc:title>
  <dc:creator>Tomas Golis</dc:creator>
  <cp:keywords/>
  <dc:description>ChatGPT is your AI chatbot for everyday use. Chat with the most advanced AI to explore ideas, solve problems, and learn faster.</dc:description>
  <cp:lastModifiedBy>Tomas Golis</cp:lastModifiedBy>
  <cp:revision>4</cp:revision>
  <dcterms:created xsi:type="dcterms:W3CDTF">2026-03-24T21:35:00Z</dcterms:created>
  <dcterms:modified xsi:type="dcterms:W3CDTF">2026-03-24T23:06:00Z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e-itunes-app">
    <vt:lpwstr>app-id=6448311069</vt:lpwstr>
  </property>
  <property fmtid="{D5CDD505-2E9C-101B-9397-08002B2CF9AE}" pid="3" name="dd-trace-id">
    <vt:lpwstr>7252444001741167215</vt:lpwstr>
  </property>
  <property fmtid="{D5CDD505-2E9C-101B-9397-08002B2CF9AE}" pid="4" name="dd-trace-time">
    <vt:lpwstr>1774386204005</vt:lpwstr>
  </property>
  <property fmtid="{D5CDD505-2E9C-101B-9397-08002B2CF9AE}" pid="5" name="df-offline-build">
    <vt:lpwstr>CSSFIX-ON</vt:lpwstr>
  </property>
  <property fmtid="{D5CDD505-2E9C-101B-9397-08002B2CF9AE}" pid="6" name="keyword">
    <vt:lpwstr>ai chat,ai,chap gpt,chat gbt,chat gpt 3,chat gpt login,chat gpt website,chat gpt,chat gtp,chat openai,chat,chatai,chatbot gpt,chatg,chatgpt login,chatgpt,gpt chat,open ai,openai chat,openai chatgpt,openai</vt:lpwstr>
  </property>
  <property fmtid="{D5CDD505-2E9C-101B-9397-08002B2CF9AE}" pid="7" name="viewport">
    <vt:lpwstr>width=device-width, initial-scale=1, viewport-fit=cover</vt:lpwstr>
  </property>
</Properties>
</file>